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EFF0" w14:textId="09DEDB94" w:rsidR="52D7C4C0" w:rsidRPr="00B74FA4" w:rsidRDefault="00694EC1" w:rsidP="3BDC2A12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DDA503" wp14:editId="7781CD33">
                <wp:simplePos x="0" y="0"/>
                <wp:positionH relativeFrom="column">
                  <wp:posOffset>2145665</wp:posOffset>
                </wp:positionH>
                <wp:positionV relativeFrom="paragraph">
                  <wp:posOffset>4869815</wp:posOffset>
                </wp:positionV>
                <wp:extent cx="520065" cy="534035"/>
                <wp:effectExtent l="0" t="0" r="13335" b="18415"/>
                <wp:wrapNone/>
                <wp:docPr id="85382867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787EB" w14:textId="5A51ACC2" w:rsidR="004D7C67" w:rsidRPr="004D7C67" w:rsidRDefault="004D7C67" w:rsidP="004D7C67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D7C67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A503" id="Dodecagon 3" o:spid="_x0000_s1026" style="position:absolute;left:0;text-align:left;margin-left:168.95pt;margin-top:383.45pt;width:40.95pt;height:4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59C787EB" w14:textId="5A51ACC2" w:rsidR="004D7C67" w:rsidRPr="004D7C67" w:rsidRDefault="004D7C67" w:rsidP="004D7C67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 w:rsidRPr="004D7C67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4D7C6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D6F0F7C" wp14:editId="04FC52A9">
                <wp:simplePos x="0" y="0"/>
                <wp:positionH relativeFrom="column">
                  <wp:posOffset>2249170</wp:posOffset>
                </wp:positionH>
                <wp:positionV relativeFrom="paragraph">
                  <wp:posOffset>2522855</wp:posOffset>
                </wp:positionV>
                <wp:extent cx="1934210" cy="2415540"/>
                <wp:effectExtent l="0" t="0" r="27940" b="23495"/>
                <wp:wrapNone/>
                <wp:docPr id="1771260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34210" cy="2415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F29B9D9" w14:textId="77777777" w:rsidR="0038563B" w:rsidRDefault="00000000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Ilmoittautuminen</w:t>
                            </w:r>
                          </w:p>
                          <w:p w14:paraId="7ECBC233" w14:textId="0F12CC7B" w:rsidR="0038563B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J</w:t>
                            </w:r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Juoksut</w:t>
                            </w:r>
                            <w:proofErr w:type="spellEnd"/>
                          </w:p>
                          <w:p w14:paraId="69E60ED8" w14:textId="2276208B" w:rsidR="0038563B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P1, P2, P3</w:t>
                            </w:r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</w:t>
                            </w:r>
                            <w:r w:rsidR="007B6F8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ll</w:t>
                            </w:r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onheitto</w:t>
                            </w:r>
                            <w:proofErr w:type="spellEnd"/>
                          </w:p>
                          <w:p w14:paraId="39D45919" w14:textId="269D0297" w:rsidR="0038563B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Katsomo</w:t>
                            </w:r>
                            <w:proofErr w:type="spellEnd"/>
                          </w:p>
                          <w:p w14:paraId="226AEBC0" w14:textId="77777777" w:rsidR="0038563B" w:rsidRDefault="00000000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 Tulostaulu</w:t>
                            </w:r>
                          </w:p>
                          <w:p w14:paraId="7AE2EC27" w14:textId="0513D915" w:rsidR="0038563B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Kioski</w:t>
                            </w:r>
                            <w:proofErr w:type="spellEnd"/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ja </w:t>
                            </w:r>
                            <w:proofErr w:type="spellStart"/>
                            <w:r w:rsidR="0000000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Palkinnot</w:t>
                            </w:r>
                            <w:proofErr w:type="spellEnd"/>
                          </w:p>
                          <w:p w14:paraId="3D8E908E" w14:textId="17B17E62" w:rsidR="004D7C67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Palkinnot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D6F0F7C" id="Text Box 2" o:spid="_x0000_s1027" style="position:absolute;left:0;text-align:left;margin-left:177.1pt;margin-top:198.65pt;width:152.3pt;height:190.2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" fillcolor="#a8d08d [1945]">
                <v:textbox style="mso-fit-shape-to-text:t">
                  <w:txbxContent>
                    <w:p w14:paraId="7F29B9D9" w14:textId="77777777" w:rsidR="0038563B" w:rsidRDefault="00000000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A Ilmoittautuminen</w:t>
                      </w:r>
                    </w:p>
                    <w:p w14:paraId="7ECBC233" w14:textId="0F12CC7B" w:rsidR="0038563B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J</w:t>
                      </w:r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Juoksut</w:t>
                      </w:r>
                      <w:proofErr w:type="spellEnd"/>
                    </w:p>
                    <w:p w14:paraId="69E60ED8" w14:textId="2276208B" w:rsidR="0038563B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P1, P2, P3</w:t>
                      </w:r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Pa</w:t>
                      </w:r>
                      <w:r w:rsidR="007B6F8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ll</w:t>
                      </w:r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onheitto</w:t>
                      </w:r>
                      <w:proofErr w:type="spellEnd"/>
                    </w:p>
                    <w:p w14:paraId="39D45919" w14:textId="269D0297" w:rsidR="0038563B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K</w:t>
                      </w:r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Katsomo</w:t>
                      </w:r>
                      <w:proofErr w:type="spellEnd"/>
                    </w:p>
                    <w:p w14:paraId="226AEBC0" w14:textId="77777777" w:rsidR="0038563B" w:rsidRDefault="00000000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E Tulostaulu</w:t>
                      </w:r>
                    </w:p>
                    <w:p w14:paraId="7AE2EC27" w14:textId="0513D915" w:rsidR="0038563B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Kioski</w:t>
                      </w:r>
                      <w:proofErr w:type="spellEnd"/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ja </w:t>
                      </w:r>
                      <w:proofErr w:type="spellStart"/>
                      <w:r w:rsidR="0000000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Palkinnot</w:t>
                      </w:r>
                      <w:proofErr w:type="spellEnd"/>
                    </w:p>
                    <w:p w14:paraId="3D8E908E" w14:textId="17B17E62" w:rsidR="004D7C67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P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Palkinnot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D7C6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29830F" wp14:editId="53F4F361">
                <wp:simplePos x="0" y="0"/>
                <wp:positionH relativeFrom="column">
                  <wp:posOffset>3650615</wp:posOffset>
                </wp:positionH>
                <wp:positionV relativeFrom="paragraph">
                  <wp:posOffset>5860415</wp:posOffset>
                </wp:positionV>
                <wp:extent cx="520065" cy="534035"/>
                <wp:effectExtent l="0" t="0" r="13335" b="18415"/>
                <wp:wrapNone/>
                <wp:docPr id="1806901993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E13D7" w14:textId="0F9F80B0" w:rsidR="004D7C67" w:rsidRPr="004D7C67" w:rsidRDefault="004D7C67" w:rsidP="004D7C67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P3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9830F" id="_x0000_s1028" style="position:absolute;left:0;text-align:left;margin-left:287.45pt;margin-top:461.45pt;width:40.95pt;height:4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303E13D7" w14:textId="0F9F80B0" w:rsidR="004D7C67" w:rsidRPr="004D7C67" w:rsidRDefault="004D7C67" w:rsidP="004D7C67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P3</w:t>
                      </w:r>
                    </w:p>
                  </w:txbxContent>
                </v:textbox>
              </v:shape>
            </w:pict>
          </mc:Fallback>
        </mc:AlternateContent>
      </w:r>
      <w:r w:rsidR="004D7C6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AE9798" wp14:editId="4715B45F">
                <wp:simplePos x="0" y="0"/>
                <wp:positionH relativeFrom="column">
                  <wp:posOffset>2425065</wp:posOffset>
                </wp:positionH>
                <wp:positionV relativeFrom="paragraph">
                  <wp:posOffset>5860415</wp:posOffset>
                </wp:positionV>
                <wp:extent cx="520065" cy="534035"/>
                <wp:effectExtent l="0" t="0" r="13335" b="18415"/>
                <wp:wrapNone/>
                <wp:docPr id="196031750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2EDCE" w14:textId="6135ACFA" w:rsidR="004D7C67" w:rsidRPr="004D7C67" w:rsidRDefault="004D7C67" w:rsidP="004D7C67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D7C67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P1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9798" id="_x0000_s1029" style="position:absolute;left:0;text-align:left;margin-left:190.95pt;margin-top:461.45pt;width:40.95pt;height:4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00E2EDCE" w14:textId="6135ACFA" w:rsidR="004D7C67" w:rsidRPr="004D7C67" w:rsidRDefault="004D7C67" w:rsidP="004D7C67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 w:rsidRPr="004D7C67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 w:rsidR="007B6F8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260152" wp14:editId="269F5754">
                <wp:simplePos x="0" y="0"/>
                <wp:positionH relativeFrom="column">
                  <wp:posOffset>3029585</wp:posOffset>
                </wp:positionH>
                <wp:positionV relativeFrom="paragraph">
                  <wp:posOffset>5871210</wp:posOffset>
                </wp:positionV>
                <wp:extent cx="520065" cy="534035"/>
                <wp:effectExtent l="0" t="0" r="13335" b="18415"/>
                <wp:wrapNone/>
                <wp:docPr id="968757823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C778B" w14:textId="189FDE7E" w:rsidR="0038563B" w:rsidRPr="004D7C67" w:rsidRDefault="004D7C67" w:rsidP="00345E78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P2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60152" id="_x0000_s1030" style="position:absolute;left:0;text-align:left;margin-left:238.55pt;margin-top:462.3pt;width:40.95pt;height:42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132C778B" w14:textId="189FDE7E" w:rsidR="0038563B" w:rsidRPr="004D7C67" w:rsidRDefault="004D7C67" w:rsidP="00345E78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P2</w:t>
                      </w:r>
                    </w:p>
                  </w:txbxContent>
                </v:textbox>
              </v:shape>
            </w:pict>
          </mc:Fallback>
        </mc:AlternateContent>
      </w:r>
      <w:r w:rsidR="00254BE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F9FD49" wp14:editId="66C2128C">
                <wp:simplePos x="0" y="0"/>
                <wp:positionH relativeFrom="column">
                  <wp:posOffset>688975</wp:posOffset>
                </wp:positionH>
                <wp:positionV relativeFrom="paragraph">
                  <wp:posOffset>5584825</wp:posOffset>
                </wp:positionV>
                <wp:extent cx="520065" cy="534035"/>
                <wp:effectExtent l="0" t="0" r="13335" b="18415"/>
                <wp:wrapNone/>
                <wp:docPr id="623977082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F59">
                              <a:shade val="15000"/>
                            </a:srgbClr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6032B54" w14:textId="5891AA02" w:rsidR="0038563B" w:rsidRDefault="004D7C67" w:rsidP="0095737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9FD49" id="_x0000_s1031" style="position:absolute;left:0;text-align:left;margin-left:54.25pt;margin-top:439.75pt;width:40.95pt;height:42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" adj="-11796480,,5400" path="m,195467l69679,71551,190353,,329712,,450386,71551r69679,123916l520065,338568,450386,462484,329712,534035r-139359,l69679,462484,,338568,,195467xe" fillcolor="#5b9bd5" strokecolor="#081521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56032B54" w14:textId="5891AA02" w:rsidR="0038563B" w:rsidRDefault="004D7C67" w:rsidP="0095737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0"/>
                          <w:szCs w:val="30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409CF6" wp14:editId="322245E8">
                <wp:simplePos x="0" y="0"/>
                <wp:positionH relativeFrom="column">
                  <wp:posOffset>1170793</wp:posOffset>
                </wp:positionH>
                <wp:positionV relativeFrom="paragraph">
                  <wp:posOffset>4856187</wp:posOffset>
                </wp:positionV>
                <wp:extent cx="520065" cy="534035"/>
                <wp:effectExtent l="0" t="0" r="13335" b="18415"/>
                <wp:wrapNone/>
                <wp:docPr id="1277899668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8D413" w14:textId="7F3F7764" w:rsidR="0038563B" w:rsidRDefault="004D7C67" w:rsidP="002815EB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30"/>
                                <w:szCs w:val="30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9CF6" id="_x0000_s1032" style="position:absolute;left:0;text-align:left;margin-left:92.2pt;margin-top:382.4pt;width:40.95pt;height:42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2FE8D413" w14:textId="7F3F7764" w:rsidR="0038563B" w:rsidRDefault="004D7C67" w:rsidP="002815EB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30"/>
                          <w:szCs w:val="30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C3E7EE" wp14:editId="14E63E9A">
                <wp:simplePos x="0" y="0"/>
                <wp:positionH relativeFrom="column">
                  <wp:posOffset>1133378</wp:posOffset>
                </wp:positionH>
                <wp:positionV relativeFrom="paragraph">
                  <wp:posOffset>6117102</wp:posOffset>
                </wp:positionV>
                <wp:extent cx="520504" cy="534572"/>
                <wp:effectExtent l="0" t="0" r="13335" b="18415"/>
                <wp:wrapNone/>
                <wp:docPr id="1542912288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4" cy="534572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73F32" w14:textId="543D9A34" w:rsidR="00107C0F" w:rsidRPr="00F0756A" w:rsidRDefault="004D7C67" w:rsidP="00107C0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E7EE" id="_x0000_s1033" style="position:absolute;left:0;text-align:left;margin-left:89.25pt;margin-top:481.65pt;width:41pt;height:42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504,5345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" adj="-11796480,,5400" path="m,195663l69738,71623,190514,,329990,,450766,71623r69738,124040l520504,338909,450766,462949,329990,534572r-139476,l69738,462949,,338909,,195663xe" fillcolor="#5b9bd5 [3204]" strokecolor="#091723 [484]" strokeweight="1pt">
                <v:stroke joinstyle="miter"/>
                <v:formulas/>
                <v:path arrowok="t" o:connecttype="custom" o:connectlocs="0,195663;69738,71623;190514,0;329990,0;450766,71623;520504,195663;520504,338909;450766,462949;329990,534572;190514,534572;69738,462949;0,338909;0,195663" o:connectangles="0,0,0,0,0,0,0,0,0,0,0,0,0" textboxrect="0,0,520504,534572"/>
                <v:textbox>
                  <w:txbxContent>
                    <w:p w14:paraId="70A73F32" w14:textId="543D9A34" w:rsidR="00107C0F" w:rsidRPr="00F0756A" w:rsidRDefault="004D7C67" w:rsidP="00107C0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E33D7C" wp14:editId="3DA9A3F7">
                <wp:simplePos x="0" y="0"/>
                <wp:positionH relativeFrom="column">
                  <wp:posOffset>1663358</wp:posOffset>
                </wp:positionH>
                <wp:positionV relativeFrom="paragraph">
                  <wp:posOffset>4222750</wp:posOffset>
                </wp:positionV>
                <wp:extent cx="520504" cy="534572"/>
                <wp:effectExtent l="0" t="0" r="13335" b="18415"/>
                <wp:wrapNone/>
                <wp:docPr id="286317756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4" cy="534572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CBA1A" w14:textId="3086C8DA" w:rsidR="00107C0F" w:rsidRPr="00F0756A" w:rsidRDefault="004D7C67" w:rsidP="00107C0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3D7C" id="_x0000_s1034" style="position:absolute;left:0;text-align:left;margin-left:130.95pt;margin-top:332.5pt;width:41pt;height:42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504,5345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" adj="-11796480,,5400" path="m,195663l69738,71623,190514,,329990,,450766,71623r69738,124040l520504,338909,450766,462949,329990,534572r-139476,l69738,462949,,338909,,195663xe" fillcolor="#5b9bd5 [3204]" strokecolor="#091723 [484]" strokeweight="1pt">
                <v:stroke joinstyle="miter"/>
                <v:formulas/>
                <v:path arrowok="t" o:connecttype="custom" o:connectlocs="0,195663;69738,71623;190514,0;329990,0;450766,71623;520504,195663;520504,338909;450766,462949;329990,534572;190514,534572;69738,462949;0,338909;0,195663" o:connectangles="0,0,0,0,0,0,0,0,0,0,0,0,0" textboxrect="0,0,520504,534572"/>
                <v:textbox>
                  <w:txbxContent>
                    <w:p w14:paraId="683CBA1A" w14:textId="3086C8DA" w:rsidR="00107C0F" w:rsidRPr="00F0756A" w:rsidRDefault="004D7C67" w:rsidP="00107C0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5FA8DE" wp14:editId="0FEDDB55">
                <wp:simplePos x="0" y="0"/>
                <wp:positionH relativeFrom="column">
                  <wp:posOffset>1009112</wp:posOffset>
                </wp:positionH>
                <wp:positionV relativeFrom="paragraph">
                  <wp:posOffset>3428023</wp:posOffset>
                </wp:positionV>
                <wp:extent cx="520504" cy="534572"/>
                <wp:effectExtent l="0" t="0" r="13335" b="18415"/>
                <wp:wrapNone/>
                <wp:docPr id="1389923809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4" cy="534572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D9B12" w14:textId="1588FF46" w:rsidR="00107C0F" w:rsidRPr="00F0756A" w:rsidRDefault="004D7C67" w:rsidP="00107C0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A8DE" id="_x0000_s1035" style="position:absolute;left:0;text-align:left;margin-left:79.45pt;margin-top:269.9pt;width:41pt;height:42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504,5345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" adj="-11796480,,5400" path="m,195663l69738,71623,190514,,329990,,450766,71623r69738,124040l520504,338909,450766,462949,329990,534572r-139476,l69738,462949,,338909,,195663xe" fillcolor="#5b9bd5 [3204]" strokecolor="#091723 [484]" strokeweight="1pt">
                <v:stroke joinstyle="miter"/>
                <v:formulas/>
                <v:path arrowok="t" o:connecttype="custom" o:connectlocs="0,195663;69738,71623;190514,0;329990,0;450766,71623;520504,195663;520504,338909;450766,462949;329990,534572;190514,534572;69738,462949;0,338909;0,195663" o:connectangles="0,0,0,0,0,0,0,0,0,0,0,0,0" textboxrect="0,0,520504,534572"/>
                <v:textbox>
                  <w:txbxContent>
                    <w:p w14:paraId="640D9B12" w14:textId="1588FF46" w:rsidR="00107C0F" w:rsidRPr="00F0756A" w:rsidRDefault="004D7C67" w:rsidP="00107C0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9C0280" wp14:editId="228DEF4B">
                <wp:simplePos x="0" y="0"/>
                <wp:positionH relativeFrom="column">
                  <wp:posOffset>-408891</wp:posOffset>
                </wp:positionH>
                <wp:positionV relativeFrom="paragraph">
                  <wp:posOffset>1130398</wp:posOffset>
                </wp:positionV>
                <wp:extent cx="717355" cy="654147"/>
                <wp:effectExtent l="0" t="0" r="26035" b="12700"/>
                <wp:wrapNone/>
                <wp:docPr id="5300443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355" cy="6541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BFB9E" w14:textId="77777777" w:rsidR="00107C0F" w:rsidRPr="00895CA3" w:rsidRDefault="00107C0F" w:rsidP="00107C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Pää</w:t>
                            </w:r>
                            <w:proofErr w:type="spellEnd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  <w:p w14:paraId="3DE07DE4" w14:textId="77777777" w:rsidR="00107C0F" w:rsidRPr="00895CA3" w:rsidRDefault="00107C0F" w:rsidP="00107C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portti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9C0280" id="Rectangle 5" o:spid="_x0000_s1036" style="position:absolute;left:0;text-align:left;margin-left:-32.2pt;margin-top:89pt;width:56.5pt;height:5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" fillcolor="#bfbfbf [2412]" strokecolor="#091723 [484]" strokeweight="1pt">
                <v:textbox>
                  <w:txbxContent>
                    <w:p w14:paraId="01ABFB9E" w14:textId="77777777" w:rsidR="00107C0F" w:rsidRPr="00895CA3" w:rsidRDefault="00107C0F" w:rsidP="00107C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proofErr w:type="spellStart"/>
                      <w:r w:rsidRPr="00895CA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Pää</w:t>
                      </w:r>
                      <w:proofErr w:type="spellEnd"/>
                      <w:r w:rsidRPr="00895CA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-</w:t>
                      </w:r>
                    </w:p>
                    <w:p w14:paraId="3DE07DE4" w14:textId="77777777" w:rsidR="00107C0F" w:rsidRPr="00895CA3" w:rsidRDefault="00107C0F" w:rsidP="00107C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proofErr w:type="spellStart"/>
                      <w:r w:rsidRPr="00895CA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portti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476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C4273" wp14:editId="417B1E65">
                <wp:simplePos x="0" y="0"/>
                <wp:positionH relativeFrom="column">
                  <wp:posOffset>-184248</wp:posOffset>
                </wp:positionH>
                <wp:positionV relativeFrom="paragraph">
                  <wp:posOffset>3707374</wp:posOffset>
                </wp:positionV>
                <wp:extent cx="927735" cy="1246703"/>
                <wp:effectExtent l="0" t="26035" r="0" b="36830"/>
                <wp:wrapNone/>
                <wp:docPr id="1832264917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7735" cy="1246703"/>
                        </a:xfrm>
                        <a:prstGeom prst="upArrow">
                          <a:avLst>
                            <a:gd name="adj1" fmla="val 67151"/>
                            <a:gd name="adj2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AB4FF" w14:textId="77777777" w:rsidR="00A47699" w:rsidRPr="00BB647C" w:rsidRDefault="00A47699" w:rsidP="00A47699">
                            <w:pPr>
                              <w:pStyle w:val="Table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Sisään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C427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37" type="#_x0000_t68" style="position:absolute;left:0;text-align:left;margin-left:-14.5pt;margin-top:291.9pt;width:73.05pt;height:98.1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" adj="8037,3548" fillcolor="#2e74b5 [2404]" strokecolor="#091723 [484]" strokeweight="1pt">
                <v:textbox style="layout-flow:vertical;mso-layout-flow-alt:bottom-to-top">
                  <w:txbxContent>
                    <w:p w14:paraId="0B7AB4FF" w14:textId="77777777" w:rsidR="00A47699" w:rsidRPr="00BB647C" w:rsidRDefault="00A47699" w:rsidP="00A47699">
                      <w:pPr>
                        <w:pStyle w:val="Table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Sisään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769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5917B" wp14:editId="1DD659FC">
                <wp:simplePos x="0" y="0"/>
                <wp:positionH relativeFrom="margin">
                  <wp:posOffset>-84455</wp:posOffset>
                </wp:positionH>
                <wp:positionV relativeFrom="paragraph">
                  <wp:posOffset>5528017</wp:posOffset>
                </wp:positionV>
                <wp:extent cx="2360930" cy="1404620"/>
                <wp:effectExtent l="210820" t="36830" r="212090" b="406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634259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3F872" w14:textId="77777777" w:rsidR="00C738A9" w:rsidRPr="00C738A9" w:rsidRDefault="00C738A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738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Urheilukat</w:t>
                            </w:r>
                            <w:r w:rsidR="00BB647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5917B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-6.65pt;margin-top:435.3pt;width:185.9pt;height:110.6pt;rotation:-6516180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" filled="f">
                <v:textbox style="mso-fit-shape-to-text:t">
                  <w:txbxContent>
                    <w:p w14:paraId="7233F872" w14:textId="77777777" w:rsidR="00C738A9" w:rsidRPr="00C738A9" w:rsidRDefault="00C738A9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C738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Urheilukat</w:t>
                      </w:r>
                      <w:r w:rsidR="00BB647C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E061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5BB4ED" wp14:editId="796DA4F2">
                <wp:simplePos x="0" y="0"/>
                <wp:positionH relativeFrom="margin">
                  <wp:posOffset>791821</wp:posOffset>
                </wp:positionH>
                <wp:positionV relativeFrom="paragraph">
                  <wp:posOffset>2148815</wp:posOffset>
                </wp:positionV>
                <wp:extent cx="1512033" cy="1404620"/>
                <wp:effectExtent l="7303" t="0" r="19367" b="19368"/>
                <wp:wrapNone/>
                <wp:docPr id="981413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120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F625" w14:textId="77777777" w:rsidR="003E0617" w:rsidRDefault="003E0617" w:rsidP="003E061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Koripallo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  <w:p w14:paraId="5A41ED2A" w14:textId="77777777" w:rsidR="003E0617" w:rsidRPr="00C738A9" w:rsidRDefault="003E0617" w:rsidP="003E061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kenttä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B4ED" id="_x0000_s1039" type="#_x0000_t202" style="position:absolute;left:0;text-align:left;margin-left:62.35pt;margin-top:169.2pt;width:119.05pt;height:110.6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" filled="f" strokecolor="#538135 [2409]">
                <v:textbox style="mso-fit-shape-to-text:t">
                  <w:txbxContent>
                    <w:p w14:paraId="7A7AF625" w14:textId="77777777" w:rsidR="003E0617" w:rsidRDefault="003E0617" w:rsidP="003E0617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Koripallo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-</w:t>
                      </w:r>
                    </w:p>
                    <w:p w14:paraId="5A41ED2A" w14:textId="77777777" w:rsidR="003E0617" w:rsidRPr="00C738A9" w:rsidRDefault="003E0617" w:rsidP="003E061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kenttä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64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0077E" wp14:editId="2AE0C785">
                <wp:simplePos x="0" y="0"/>
                <wp:positionH relativeFrom="column">
                  <wp:posOffset>3954441</wp:posOffset>
                </wp:positionH>
                <wp:positionV relativeFrom="paragraph">
                  <wp:posOffset>61146</wp:posOffset>
                </wp:positionV>
                <wp:extent cx="927735" cy="1246703"/>
                <wp:effectExtent l="114300" t="0" r="43815" b="86995"/>
                <wp:wrapNone/>
                <wp:docPr id="1561047316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0178">
                          <a:off x="0" y="0"/>
                          <a:ext cx="927735" cy="1246703"/>
                        </a:xfrm>
                        <a:prstGeom prst="upArrow">
                          <a:avLst>
                            <a:gd name="adj1" fmla="val 67151"/>
                            <a:gd name="adj2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20107" w14:textId="77777777" w:rsidR="00BB647C" w:rsidRPr="00895CA3" w:rsidRDefault="00BB647C" w:rsidP="00BB647C">
                            <w:pPr>
                              <w:pStyle w:val="Table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Pesis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0077E" id="_x0000_s1040" type="#_x0000_t68" style="position:absolute;left:0;text-align:left;margin-left:311.35pt;margin-top:4.8pt;width:73.05pt;height:98.15pt;rotation:173689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" adj="8037,3548" fillcolor="#bfbfbf [2412]" strokecolor="#091723 [484]" strokeweight="1pt">
                <v:textbox style="layout-flow:vertical;mso-layout-flow-alt:bottom-to-top">
                  <w:txbxContent>
                    <w:p w14:paraId="27220107" w14:textId="77777777" w:rsidR="00BB647C" w:rsidRPr="00895CA3" w:rsidRDefault="00BB647C" w:rsidP="00BB647C">
                      <w:pPr>
                        <w:pStyle w:val="Table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r w:rsidRPr="00895CA3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Pesis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64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09165" wp14:editId="5EFEE73A">
                <wp:simplePos x="0" y="0"/>
                <wp:positionH relativeFrom="column">
                  <wp:posOffset>270655</wp:posOffset>
                </wp:positionH>
                <wp:positionV relativeFrom="paragraph">
                  <wp:posOffset>69565</wp:posOffset>
                </wp:positionV>
                <wp:extent cx="928126" cy="1269439"/>
                <wp:effectExtent l="38100" t="0" r="177165" b="83185"/>
                <wp:wrapNone/>
                <wp:docPr id="1774149716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9476">
                          <a:off x="0" y="0"/>
                          <a:ext cx="928126" cy="1269439"/>
                        </a:xfrm>
                        <a:prstGeom prst="upArrow">
                          <a:avLst>
                            <a:gd name="adj1" fmla="val 67151"/>
                            <a:gd name="adj2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59C28" w14:textId="77777777" w:rsidR="00BB647C" w:rsidRPr="00895CA3" w:rsidRDefault="00BB647C" w:rsidP="00BB647C">
                            <w:pPr>
                              <w:pStyle w:val="Table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Tennis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9165" id="_x0000_s1041" type="#_x0000_t68" style="position:absolute;left:0;text-align:left;margin-left:21.3pt;margin-top:5.5pt;width:73.1pt;height:99.95pt;rotation:-230525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" adj="7896,3548" fillcolor="#bfbfbf [2412]" strokecolor="#091723 [484]" strokeweight="1pt">
                <v:textbox style="layout-flow:vertical">
                  <w:txbxContent>
                    <w:p w14:paraId="12659C28" w14:textId="77777777" w:rsidR="00BB647C" w:rsidRPr="00895CA3" w:rsidRDefault="00BB647C" w:rsidP="00BB647C">
                      <w:pPr>
                        <w:pStyle w:val="Table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95CA3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Tennis</w:t>
                      </w:r>
                    </w:p>
                  </w:txbxContent>
                </v:textbox>
              </v:shape>
            </w:pict>
          </mc:Fallback>
        </mc:AlternateContent>
      </w:r>
      <w:r w:rsidR="00BB64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05761" wp14:editId="329923B2">
                <wp:simplePos x="0" y="0"/>
                <wp:positionH relativeFrom="margin">
                  <wp:posOffset>5002628</wp:posOffset>
                </wp:positionH>
                <wp:positionV relativeFrom="paragraph">
                  <wp:posOffset>4026633</wp:posOffset>
                </wp:positionV>
                <wp:extent cx="2360930" cy="1404620"/>
                <wp:effectExtent l="76200" t="38100" r="77470" b="39370"/>
                <wp:wrapNone/>
                <wp:docPr id="906277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008662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B66F" w14:textId="77777777" w:rsidR="00BB647C" w:rsidRPr="00C738A9" w:rsidRDefault="00BB647C" w:rsidP="00BB64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Kenttä</w:t>
                            </w:r>
                            <w:r w:rsidRPr="00C738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kat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5761" id="_x0000_s1042" type="#_x0000_t202" style="position:absolute;left:0;text-align:left;margin-left:393.9pt;margin-top:317.05pt;width:185.9pt;height:110.6pt;rotation:-6107232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" filled="f">
                <v:textbox style="mso-fit-shape-to-text:t">
                  <w:txbxContent>
                    <w:p w14:paraId="126DB66F" w14:textId="77777777" w:rsidR="00BB647C" w:rsidRPr="00C738A9" w:rsidRDefault="00BB647C" w:rsidP="00BB647C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Kenttä</w:t>
                      </w:r>
                      <w:r w:rsidRPr="00C738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kat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37DA">
        <w:rPr>
          <w:noProof/>
        </w:rPr>
        <w:drawing>
          <wp:inline distT="0" distB="0" distL="0" distR="0" wp14:anchorId="66E48215" wp14:editId="10086674">
            <wp:extent cx="6260123" cy="7917214"/>
            <wp:effectExtent l="0" t="0" r="7620" b="7620"/>
            <wp:docPr id="100536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6579" name="Picture 10053657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084" cy="792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2D7C4C0" w:rsidRPr="00B74FA4">
      <w:headerReference w:type="default" r:id="rId11"/>
      <w:footerReference w:type="default" r:id="rId12"/>
      <w:pgSz w:w="11906" w:h="16838" w:code="9"/>
      <w:pgMar w:top="2041" w:right="1021" w:bottom="2041" w:left="1021" w:header="51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95ED" w14:textId="77777777" w:rsidR="00232C71" w:rsidRDefault="00232C71">
      <w:r>
        <w:separator/>
      </w:r>
    </w:p>
  </w:endnote>
  <w:endnote w:type="continuationSeparator" w:id="0">
    <w:p w14:paraId="79FA03E1" w14:textId="77777777" w:rsidR="00232C71" w:rsidRDefault="0023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B273" w14:textId="77777777" w:rsidR="004F622E" w:rsidRPr="001F74E0" w:rsidRDefault="004F622E" w:rsidP="001F74E0">
    <w:pPr>
      <w:pStyle w:val="Alatunniste"/>
      <w:pBdr>
        <w:top w:val="single" w:sz="4" w:space="1" w:color="auto"/>
      </w:pBdr>
      <w:rPr>
        <w:sz w:val="24"/>
        <w:lang w:val="fi-FI"/>
      </w:rPr>
    </w:pPr>
    <w:r>
      <w:tab/>
    </w:r>
    <w:r w:rsidR="00D84F3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06EC" w14:textId="77777777" w:rsidR="00232C71" w:rsidRDefault="00232C71">
      <w:r>
        <w:separator/>
      </w:r>
    </w:p>
  </w:footnote>
  <w:footnote w:type="continuationSeparator" w:id="0">
    <w:p w14:paraId="167E5A5F" w14:textId="77777777" w:rsidR="00232C71" w:rsidRDefault="0023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774" w14:textId="77777777" w:rsidR="004F622E" w:rsidRDefault="009F4677" w:rsidP="000F1F72">
    <w:pPr>
      <w:pStyle w:val="Yltunniste"/>
      <w:tabs>
        <w:tab w:val="clear" w:pos="10206"/>
        <w:tab w:val="right" w:pos="9923"/>
      </w:tabs>
      <w:rPr>
        <w:noProof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2576" behindDoc="0" locked="0" layoutInCell="1" allowOverlap="1" wp14:anchorId="065CC4D8" wp14:editId="282147EC">
          <wp:simplePos x="0" y="0"/>
          <wp:positionH relativeFrom="page">
            <wp:posOffset>5848350</wp:posOffset>
          </wp:positionH>
          <wp:positionV relativeFrom="paragraph">
            <wp:posOffset>-44450</wp:posOffset>
          </wp:positionV>
          <wp:extent cx="1085215" cy="481965"/>
          <wp:effectExtent l="0" t="0" r="635" b="0"/>
          <wp:wrapThrough wrapText="bothSides">
            <wp:wrapPolygon edited="0">
              <wp:start x="0" y="0"/>
              <wp:lineTo x="0" y="20490"/>
              <wp:lineTo x="21233" y="20490"/>
              <wp:lineTo x="21233" y="0"/>
              <wp:lineTo x="0" y="0"/>
            </wp:wrapPolygon>
          </wp:wrapThrough>
          <wp:docPr id="1915866235" name="Kuva 1" descr="Kuva, joka sisältää kohteen Fontti, logo, Grafiikka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66235" name="Kuva 1" descr="Kuva, joka sisältää kohteen Fontti, logo, Grafiikka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7DA">
      <w:rPr>
        <w:noProof/>
        <w:sz w:val="28"/>
        <w:szCs w:val="28"/>
        <w:lang w:val="en-US"/>
      </w:rPr>
      <w:t>Kartta</w:t>
    </w:r>
  </w:p>
  <w:p w14:paraId="7000E633" w14:textId="77777777" w:rsidR="004F622E" w:rsidRDefault="3BDC2A12" w:rsidP="3BDC2A12">
    <w:pPr>
      <w:pStyle w:val="Yltunniste"/>
      <w:tabs>
        <w:tab w:val="clear" w:pos="10206"/>
        <w:tab w:val="right" w:pos="9923"/>
      </w:tabs>
      <w:rPr>
        <w:sz w:val="28"/>
        <w:szCs w:val="28"/>
      </w:rPr>
    </w:pPr>
    <w:proofErr w:type="spellStart"/>
    <w:r w:rsidRPr="3BDC2A12">
      <w:rPr>
        <w:sz w:val="28"/>
        <w:szCs w:val="28"/>
      </w:rPr>
      <w:t>Hippokisat</w:t>
    </w:r>
    <w:proofErr w:type="spellEnd"/>
    <w:r w:rsidRPr="3BDC2A12">
      <w:rPr>
        <w:sz w:val="28"/>
        <w:szCs w:val="28"/>
      </w:rPr>
      <w:t xml:space="preserve"> 2026</w:t>
    </w:r>
  </w:p>
  <w:p w14:paraId="6D8C210B" w14:textId="77777777" w:rsidR="3BDC2A12" w:rsidRDefault="3BDC2A12" w:rsidP="3BDC2A12">
    <w:pPr>
      <w:pStyle w:val="Yltunniste"/>
      <w:tabs>
        <w:tab w:val="clear" w:pos="10206"/>
        <w:tab w:val="right" w:pos="9923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15C"/>
    <w:multiLevelType w:val="hybridMultilevel"/>
    <w:tmpl w:val="32F8CDDA"/>
    <w:lvl w:ilvl="0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" w15:restartNumberingAfterBreak="0">
    <w:nsid w:val="061E5691"/>
    <w:multiLevelType w:val="hybridMultilevel"/>
    <w:tmpl w:val="0F9AF122"/>
    <w:lvl w:ilvl="0" w:tplc="5426B136">
      <w:start w:val="1"/>
      <w:numFmt w:val="decimal"/>
      <w:lvlText w:val="Pict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A1C2F"/>
    <w:multiLevelType w:val="hybridMultilevel"/>
    <w:tmpl w:val="E834CA26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724856"/>
    <w:multiLevelType w:val="multilevel"/>
    <w:tmpl w:val="8F1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45BC2"/>
    <w:multiLevelType w:val="hybridMultilevel"/>
    <w:tmpl w:val="CCC8B872"/>
    <w:lvl w:ilvl="0" w:tplc="8D965CDA">
      <w:start w:val="1"/>
      <w:numFmt w:val="decimal"/>
      <w:pStyle w:val="Kuva"/>
      <w:lvlText w:val="Kuva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568DD"/>
    <w:multiLevelType w:val="multilevel"/>
    <w:tmpl w:val="8EF4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0AD"/>
    <w:multiLevelType w:val="hybridMultilevel"/>
    <w:tmpl w:val="C7FCC004"/>
    <w:lvl w:ilvl="0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7" w15:restartNumberingAfterBreak="0">
    <w:nsid w:val="16934214"/>
    <w:multiLevelType w:val="hybridMultilevel"/>
    <w:tmpl w:val="514066F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7892A2B"/>
    <w:multiLevelType w:val="hybridMultilevel"/>
    <w:tmpl w:val="1A72C9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669"/>
        </w:tabs>
        <w:ind w:left="1669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09"/>
        </w:tabs>
        <w:ind w:left="3109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29"/>
        </w:tabs>
        <w:ind w:left="3829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090003">
      <w:start w:val="1"/>
      <w:numFmt w:val="decimal"/>
      <w:lvlText w:val="%8."/>
      <w:lvlJc w:val="left"/>
      <w:pPr>
        <w:tabs>
          <w:tab w:val="num" w:pos="5269"/>
        </w:tabs>
        <w:ind w:left="5269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89"/>
        </w:tabs>
        <w:ind w:left="5989" w:hanging="360"/>
      </w:pPr>
    </w:lvl>
  </w:abstractNum>
  <w:abstractNum w:abstractNumId="9" w15:restartNumberingAfterBreak="0">
    <w:nsid w:val="17AC58B3"/>
    <w:multiLevelType w:val="hybridMultilevel"/>
    <w:tmpl w:val="11BA72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D76E73"/>
    <w:multiLevelType w:val="hybridMultilevel"/>
    <w:tmpl w:val="146A64A6"/>
    <w:lvl w:ilvl="0" w:tplc="49A26258">
      <w:start w:val="1"/>
      <w:numFmt w:val="decimal"/>
      <w:pStyle w:val="Tabletitle"/>
      <w:lvlText w:val="Tabl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941B6"/>
    <w:multiLevelType w:val="multilevel"/>
    <w:tmpl w:val="98349EA2"/>
    <w:lvl w:ilvl="0">
      <w:start w:val="1"/>
      <w:numFmt w:val="decimal"/>
      <w:pStyle w:val="Otsikko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upperLetter"/>
      <w:pStyle w:val="Otsikko4"/>
      <w:lvlText w:val="%4"/>
      <w:lvlJc w:val="left"/>
      <w:pPr>
        <w:tabs>
          <w:tab w:val="num" w:pos="1211"/>
        </w:tabs>
        <w:ind w:left="1134" w:hanging="283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FB35CF1"/>
    <w:multiLevelType w:val="multilevel"/>
    <w:tmpl w:val="935C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C2D44"/>
    <w:multiLevelType w:val="hybridMultilevel"/>
    <w:tmpl w:val="F3E2D47A"/>
    <w:lvl w:ilvl="0" w:tplc="883266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253C300D"/>
    <w:multiLevelType w:val="hybridMultilevel"/>
    <w:tmpl w:val="49D002E6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97C2F85"/>
    <w:multiLevelType w:val="singleLevel"/>
    <w:tmpl w:val="A6C6A22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299752F3"/>
    <w:multiLevelType w:val="hybridMultilevel"/>
    <w:tmpl w:val="F9EC8BEC"/>
    <w:lvl w:ilvl="0" w:tplc="040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17" w15:restartNumberingAfterBreak="0">
    <w:nsid w:val="303B0B35"/>
    <w:multiLevelType w:val="hybridMultilevel"/>
    <w:tmpl w:val="3FF644C8"/>
    <w:lvl w:ilvl="0" w:tplc="3DF2D784">
      <w:start w:val="1"/>
      <w:numFmt w:val="decimal"/>
      <w:pStyle w:val="Picture"/>
      <w:lvlText w:val="Pict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17F"/>
    <w:multiLevelType w:val="hybridMultilevel"/>
    <w:tmpl w:val="33A0E51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247DDC"/>
    <w:multiLevelType w:val="hybridMultilevel"/>
    <w:tmpl w:val="E75688AA"/>
    <w:lvl w:ilvl="0" w:tplc="547A2946">
      <w:start w:val="10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cs="Times New Roman" w:hint="default"/>
        <w:color w:val="000000"/>
      </w:rPr>
    </w:lvl>
    <w:lvl w:ilvl="1" w:tplc="5B9E41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7A2946">
      <w:start w:val="1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C58E1"/>
    <w:multiLevelType w:val="multilevel"/>
    <w:tmpl w:val="E71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723EA"/>
    <w:multiLevelType w:val="singleLevel"/>
    <w:tmpl w:val="F04C3A8E"/>
    <w:lvl w:ilvl="0">
      <w:start w:val="1"/>
      <w:numFmt w:val="bullet"/>
      <w:pStyle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2" w15:restartNumberingAfterBreak="0">
    <w:nsid w:val="41EB0988"/>
    <w:multiLevelType w:val="hybridMultilevel"/>
    <w:tmpl w:val="71C65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74C53"/>
    <w:multiLevelType w:val="hybridMultilevel"/>
    <w:tmpl w:val="A8160356"/>
    <w:lvl w:ilvl="0" w:tplc="7DD263D4">
      <w:start w:val="1"/>
      <w:numFmt w:val="decimal"/>
      <w:pStyle w:val="Style1"/>
      <w:lvlText w:val="Taulukko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50C9"/>
    <w:multiLevelType w:val="hybridMultilevel"/>
    <w:tmpl w:val="DB5E2D38"/>
    <w:lvl w:ilvl="0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25" w15:restartNumberingAfterBreak="0">
    <w:nsid w:val="4C5F1531"/>
    <w:multiLevelType w:val="hybridMultilevel"/>
    <w:tmpl w:val="46A6B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BB4C68"/>
    <w:multiLevelType w:val="hybridMultilevel"/>
    <w:tmpl w:val="4F38B1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F4F37"/>
    <w:multiLevelType w:val="hybridMultilevel"/>
    <w:tmpl w:val="A60469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93DE2"/>
    <w:multiLevelType w:val="multilevel"/>
    <w:tmpl w:val="7B9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65879"/>
    <w:multiLevelType w:val="hybridMultilevel"/>
    <w:tmpl w:val="B8EA70E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211CA"/>
    <w:multiLevelType w:val="hybridMultilevel"/>
    <w:tmpl w:val="60C60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27EE6"/>
    <w:multiLevelType w:val="multilevel"/>
    <w:tmpl w:val="29B2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6525A"/>
    <w:multiLevelType w:val="multilevel"/>
    <w:tmpl w:val="3CE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D2751"/>
    <w:multiLevelType w:val="multilevel"/>
    <w:tmpl w:val="28EC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9050A"/>
    <w:multiLevelType w:val="multilevel"/>
    <w:tmpl w:val="EE3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B2A8E"/>
    <w:multiLevelType w:val="hybridMultilevel"/>
    <w:tmpl w:val="42C4C97A"/>
    <w:lvl w:ilvl="0" w:tplc="A27AC47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57B3DCB"/>
    <w:multiLevelType w:val="multilevel"/>
    <w:tmpl w:val="984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8E79C9"/>
    <w:multiLevelType w:val="hybridMultilevel"/>
    <w:tmpl w:val="DC02DF06"/>
    <w:lvl w:ilvl="0" w:tplc="56F2F5DE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82344"/>
    <w:multiLevelType w:val="hybridMultilevel"/>
    <w:tmpl w:val="3BDAA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A2D76"/>
    <w:multiLevelType w:val="hybridMultilevel"/>
    <w:tmpl w:val="2C88E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2A65"/>
    <w:multiLevelType w:val="hybridMultilevel"/>
    <w:tmpl w:val="1A72C9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</w:lvl>
    <w:lvl w:ilvl="2" w:tplc="04090005">
      <w:start w:val="1"/>
      <w:numFmt w:val="decimal"/>
      <w:lvlText w:val="%3."/>
      <w:lvlJc w:val="left"/>
      <w:pPr>
        <w:tabs>
          <w:tab w:val="num" w:pos="1669"/>
        </w:tabs>
        <w:ind w:left="1669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09"/>
        </w:tabs>
        <w:ind w:left="3109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29"/>
        </w:tabs>
        <w:ind w:left="3829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090003">
      <w:start w:val="1"/>
      <w:numFmt w:val="decimal"/>
      <w:lvlText w:val="%8."/>
      <w:lvlJc w:val="left"/>
      <w:pPr>
        <w:tabs>
          <w:tab w:val="num" w:pos="5269"/>
        </w:tabs>
        <w:ind w:left="5269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89"/>
        </w:tabs>
        <w:ind w:left="5989" w:hanging="360"/>
      </w:pPr>
    </w:lvl>
  </w:abstractNum>
  <w:num w:numId="1" w16cid:durableId="2089037988">
    <w:abstractNumId w:val="21"/>
  </w:num>
  <w:num w:numId="2" w16cid:durableId="1187328553">
    <w:abstractNumId w:val="15"/>
  </w:num>
  <w:num w:numId="3" w16cid:durableId="207647196">
    <w:abstractNumId w:val="11"/>
  </w:num>
  <w:num w:numId="4" w16cid:durableId="45105430">
    <w:abstractNumId w:val="2"/>
  </w:num>
  <w:num w:numId="5" w16cid:durableId="1654676525">
    <w:abstractNumId w:val="13"/>
  </w:num>
  <w:num w:numId="6" w16cid:durableId="1509518974">
    <w:abstractNumId w:val="35"/>
  </w:num>
  <w:num w:numId="7" w16cid:durableId="1133332632">
    <w:abstractNumId w:val="26"/>
  </w:num>
  <w:num w:numId="8" w16cid:durableId="1240020967">
    <w:abstractNumId w:val="39"/>
  </w:num>
  <w:num w:numId="9" w16cid:durableId="1555503725">
    <w:abstractNumId w:val="22"/>
  </w:num>
  <w:num w:numId="10" w16cid:durableId="1853253791">
    <w:abstractNumId w:val="27"/>
  </w:num>
  <w:num w:numId="11" w16cid:durableId="953363857">
    <w:abstractNumId w:val="30"/>
  </w:num>
  <w:num w:numId="12" w16cid:durableId="1250507614">
    <w:abstractNumId w:val="16"/>
  </w:num>
  <w:num w:numId="13" w16cid:durableId="2041738364">
    <w:abstractNumId w:val="29"/>
  </w:num>
  <w:num w:numId="14" w16cid:durableId="223294732">
    <w:abstractNumId w:val="25"/>
  </w:num>
  <w:num w:numId="15" w16cid:durableId="20452084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9791135">
    <w:abstractNumId w:val="19"/>
  </w:num>
  <w:num w:numId="17" w16cid:durableId="115224681">
    <w:abstractNumId w:val="8"/>
  </w:num>
  <w:num w:numId="18" w16cid:durableId="1858231637">
    <w:abstractNumId w:val="24"/>
  </w:num>
  <w:num w:numId="19" w16cid:durableId="304087705">
    <w:abstractNumId w:val="6"/>
  </w:num>
  <w:num w:numId="20" w16cid:durableId="373115682">
    <w:abstractNumId w:val="0"/>
  </w:num>
  <w:num w:numId="21" w16cid:durableId="1852060043">
    <w:abstractNumId w:val="38"/>
  </w:num>
  <w:num w:numId="22" w16cid:durableId="1939486796">
    <w:abstractNumId w:val="7"/>
  </w:num>
  <w:num w:numId="23" w16cid:durableId="153305697">
    <w:abstractNumId w:val="9"/>
  </w:num>
  <w:num w:numId="24" w16cid:durableId="1282570382">
    <w:abstractNumId w:val="18"/>
  </w:num>
  <w:num w:numId="25" w16cid:durableId="65274631">
    <w:abstractNumId w:val="1"/>
  </w:num>
  <w:num w:numId="26" w16cid:durableId="1255892965">
    <w:abstractNumId w:val="5"/>
  </w:num>
  <w:num w:numId="27" w16cid:durableId="365377739">
    <w:abstractNumId w:val="4"/>
  </w:num>
  <w:num w:numId="28" w16cid:durableId="950284521">
    <w:abstractNumId w:val="10"/>
  </w:num>
  <w:num w:numId="29" w16cid:durableId="632099766">
    <w:abstractNumId w:val="23"/>
  </w:num>
  <w:num w:numId="30" w16cid:durableId="1372608647">
    <w:abstractNumId w:val="37"/>
  </w:num>
  <w:num w:numId="31" w16cid:durableId="1211459941">
    <w:abstractNumId w:val="11"/>
  </w:num>
  <w:num w:numId="32" w16cid:durableId="344093016">
    <w:abstractNumId w:val="11"/>
  </w:num>
  <w:num w:numId="33" w16cid:durableId="1506436753">
    <w:abstractNumId w:val="11"/>
  </w:num>
  <w:num w:numId="34" w16cid:durableId="1045369838">
    <w:abstractNumId w:val="11"/>
  </w:num>
  <w:num w:numId="35" w16cid:durableId="2077898462">
    <w:abstractNumId w:val="21"/>
  </w:num>
  <w:num w:numId="36" w16cid:durableId="1167477263">
    <w:abstractNumId w:val="17"/>
  </w:num>
  <w:num w:numId="37" w16cid:durableId="1348360662">
    <w:abstractNumId w:val="4"/>
  </w:num>
  <w:num w:numId="38" w16cid:durableId="2044288548">
    <w:abstractNumId w:val="10"/>
  </w:num>
  <w:num w:numId="39" w16cid:durableId="554050625">
    <w:abstractNumId w:val="23"/>
  </w:num>
  <w:num w:numId="40" w16cid:durableId="1650984646">
    <w:abstractNumId w:val="37"/>
  </w:num>
  <w:num w:numId="41" w16cid:durableId="302392523">
    <w:abstractNumId w:val="12"/>
  </w:num>
  <w:num w:numId="42" w16cid:durableId="643775181">
    <w:abstractNumId w:val="32"/>
  </w:num>
  <w:num w:numId="43" w16cid:durableId="220678085">
    <w:abstractNumId w:val="36"/>
  </w:num>
  <w:num w:numId="44" w16cid:durableId="559482464">
    <w:abstractNumId w:val="33"/>
  </w:num>
  <w:num w:numId="45" w16cid:durableId="1037974822">
    <w:abstractNumId w:val="31"/>
  </w:num>
  <w:num w:numId="46" w16cid:durableId="1598293399">
    <w:abstractNumId w:val="14"/>
  </w:num>
  <w:num w:numId="47" w16cid:durableId="1443577251">
    <w:abstractNumId w:val="3"/>
  </w:num>
  <w:num w:numId="48" w16cid:durableId="1145855524">
    <w:abstractNumId w:val="34"/>
  </w:num>
  <w:num w:numId="49" w16cid:durableId="291904499">
    <w:abstractNumId w:val="28"/>
  </w:num>
  <w:num w:numId="50" w16cid:durableId="18449764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7C"/>
    <w:rsid w:val="00045F7A"/>
    <w:rsid w:val="00046BC9"/>
    <w:rsid w:val="00056634"/>
    <w:rsid w:val="00056B67"/>
    <w:rsid w:val="00063D7F"/>
    <w:rsid w:val="00064D23"/>
    <w:rsid w:val="00095226"/>
    <w:rsid w:val="000C2871"/>
    <w:rsid w:val="000D04C9"/>
    <w:rsid w:val="000D1446"/>
    <w:rsid w:val="000F1F72"/>
    <w:rsid w:val="00107C0F"/>
    <w:rsid w:val="0012643D"/>
    <w:rsid w:val="00160148"/>
    <w:rsid w:val="00181E05"/>
    <w:rsid w:val="00190FA6"/>
    <w:rsid w:val="00197D3F"/>
    <w:rsid w:val="001C2798"/>
    <w:rsid w:val="001F74E0"/>
    <w:rsid w:val="002079F7"/>
    <w:rsid w:val="00207F35"/>
    <w:rsid w:val="00217C78"/>
    <w:rsid w:val="00223008"/>
    <w:rsid w:val="00232C71"/>
    <w:rsid w:val="00235A64"/>
    <w:rsid w:val="00254BE6"/>
    <w:rsid w:val="002560C6"/>
    <w:rsid w:val="00281F25"/>
    <w:rsid w:val="002844DE"/>
    <w:rsid w:val="002B01E4"/>
    <w:rsid w:val="002B477B"/>
    <w:rsid w:val="002F4E12"/>
    <w:rsid w:val="0035037D"/>
    <w:rsid w:val="00351BD4"/>
    <w:rsid w:val="003528C5"/>
    <w:rsid w:val="00364E61"/>
    <w:rsid w:val="0036552E"/>
    <w:rsid w:val="00370E1A"/>
    <w:rsid w:val="00380010"/>
    <w:rsid w:val="0038563B"/>
    <w:rsid w:val="003A18BE"/>
    <w:rsid w:val="003B725D"/>
    <w:rsid w:val="003E0617"/>
    <w:rsid w:val="003F160E"/>
    <w:rsid w:val="003F53A9"/>
    <w:rsid w:val="00407A64"/>
    <w:rsid w:val="00434350"/>
    <w:rsid w:val="00441FE2"/>
    <w:rsid w:val="004477E9"/>
    <w:rsid w:val="004551D2"/>
    <w:rsid w:val="00461A40"/>
    <w:rsid w:val="004729BF"/>
    <w:rsid w:val="00473933"/>
    <w:rsid w:val="004A0959"/>
    <w:rsid w:val="004C3F43"/>
    <w:rsid w:val="004D5244"/>
    <w:rsid w:val="004D7C67"/>
    <w:rsid w:val="004E1783"/>
    <w:rsid w:val="004E1968"/>
    <w:rsid w:val="004F622E"/>
    <w:rsid w:val="004F745E"/>
    <w:rsid w:val="00510268"/>
    <w:rsid w:val="00512172"/>
    <w:rsid w:val="0052327F"/>
    <w:rsid w:val="00534C13"/>
    <w:rsid w:val="00554CC1"/>
    <w:rsid w:val="00555811"/>
    <w:rsid w:val="005566AA"/>
    <w:rsid w:val="00560402"/>
    <w:rsid w:val="005742D5"/>
    <w:rsid w:val="0058027F"/>
    <w:rsid w:val="00593F34"/>
    <w:rsid w:val="005A21A8"/>
    <w:rsid w:val="005A4B04"/>
    <w:rsid w:val="005A5F96"/>
    <w:rsid w:val="005A7CC9"/>
    <w:rsid w:val="005B09F7"/>
    <w:rsid w:val="005B0EF2"/>
    <w:rsid w:val="005C2C1E"/>
    <w:rsid w:val="005C432C"/>
    <w:rsid w:val="005E2CDA"/>
    <w:rsid w:val="00601ABF"/>
    <w:rsid w:val="00634CC3"/>
    <w:rsid w:val="00634E46"/>
    <w:rsid w:val="006466FD"/>
    <w:rsid w:val="00663B0C"/>
    <w:rsid w:val="0068317C"/>
    <w:rsid w:val="00694EC1"/>
    <w:rsid w:val="006A3ABF"/>
    <w:rsid w:val="006B7243"/>
    <w:rsid w:val="006C5C11"/>
    <w:rsid w:val="006E1CE4"/>
    <w:rsid w:val="006F17FE"/>
    <w:rsid w:val="006F2424"/>
    <w:rsid w:val="00700F81"/>
    <w:rsid w:val="00706FEC"/>
    <w:rsid w:val="00716987"/>
    <w:rsid w:val="00765AA8"/>
    <w:rsid w:val="00767F32"/>
    <w:rsid w:val="0077455C"/>
    <w:rsid w:val="00775E67"/>
    <w:rsid w:val="00794C40"/>
    <w:rsid w:val="007978FE"/>
    <w:rsid w:val="007A1E4C"/>
    <w:rsid w:val="007A37DA"/>
    <w:rsid w:val="007B0361"/>
    <w:rsid w:val="007B290A"/>
    <w:rsid w:val="007B6F82"/>
    <w:rsid w:val="007D5788"/>
    <w:rsid w:val="007E0A84"/>
    <w:rsid w:val="007E12F0"/>
    <w:rsid w:val="008114E0"/>
    <w:rsid w:val="008201B7"/>
    <w:rsid w:val="00826D62"/>
    <w:rsid w:val="008439E4"/>
    <w:rsid w:val="00845EB8"/>
    <w:rsid w:val="00870C21"/>
    <w:rsid w:val="00892DCC"/>
    <w:rsid w:val="00895CA3"/>
    <w:rsid w:val="008A2438"/>
    <w:rsid w:val="008A6E0D"/>
    <w:rsid w:val="008D4BF5"/>
    <w:rsid w:val="008E1F9B"/>
    <w:rsid w:val="008E7003"/>
    <w:rsid w:val="009034E0"/>
    <w:rsid w:val="009062C9"/>
    <w:rsid w:val="009269BF"/>
    <w:rsid w:val="00933752"/>
    <w:rsid w:val="0093590B"/>
    <w:rsid w:val="00945708"/>
    <w:rsid w:val="00974759"/>
    <w:rsid w:val="00981F97"/>
    <w:rsid w:val="00983EB1"/>
    <w:rsid w:val="00995D20"/>
    <w:rsid w:val="009E228B"/>
    <w:rsid w:val="009E311D"/>
    <w:rsid w:val="009F09D8"/>
    <w:rsid w:val="009F4677"/>
    <w:rsid w:val="00A420AC"/>
    <w:rsid w:val="00A44AE4"/>
    <w:rsid w:val="00A47699"/>
    <w:rsid w:val="00A4774D"/>
    <w:rsid w:val="00A502DD"/>
    <w:rsid w:val="00A55560"/>
    <w:rsid w:val="00A645FC"/>
    <w:rsid w:val="00A77E51"/>
    <w:rsid w:val="00A8502F"/>
    <w:rsid w:val="00AC5A0A"/>
    <w:rsid w:val="00AD1A06"/>
    <w:rsid w:val="00AE1973"/>
    <w:rsid w:val="00B331D3"/>
    <w:rsid w:val="00B475C5"/>
    <w:rsid w:val="00B7193D"/>
    <w:rsid w:val="00B74FA4"/>
    <w:rsid w:val="00B92EC1"/>
    <w:rsid w:val="00BB6054"/>
    <w:rsid w:val="00BB647C"/>
    <w:rsid w:val="00BC71C7"/>
    <w:rsid w:val="00BC7E19"/>
    <w:rsid w:val="00C02BEE"/>
    <w:rsid w:val="00C07F88"/>
    <w:rsid w:val="00C11D5D"/>
    <w:rsid w:val="00C316A6"/>
    <w:rsid w:val="00C3254C"/>
    <w:rsid w:val="00C359B7"/>
    <w:rsid w:val="00C545DF"/>
    <w:rsid w:val="00C738A9"/>
    <w:rsid w:val="00C765BC"/>
    <w:rsid w:val="00C9472C"/>
    <w:rsid w:val="00C97862"/>
    <w:rsid w:val="00CC2F75"/>
    <w:rsid w:val="00CF725F"/>
    <w:rsid w:val="00D43535"/>
    <w:rsid w:val="00D60495"/>
    <w:rsid w:val="00D634F6"/>
    <w:rsid w:val="00D65B9B"/>
    <w:rsid w:val="00D84F37"/>
    <w:rsid w:val="00D90583"/>
    <w:rsid w:val="00DD2038"/>
    <w:rsid w:val="00DF2571"/>
    <w:rsid w:val="00DF3CCC"/>
    <w:rsid w:val="00E06A8A"/>
    <w:rsid w:val="00E1501E"/>
    <w:rsid w:val="00E4108E"/>
    <w:rsid w:val="00E44E4F"/>
    <w:rsid w:val="00E55241"/>
    <w:rsid w:val="00E729BA"/>
    <w:rsid w:val="00EC29D0"/>
    <w:rsid w:val="00EC4C9C"/>
    <w:rsid w:val="00EC68B9"/>
    <w:rsid w:val="00F0548C"/>
    <w:rsid w:val="00F0756A"/>
    <w:rsid w:val="00F13420"/>
    <w:rsid w:val="00F2544C"/>
    <w:rsid w:val="00F344F9"/>
    <w:rsid w:val="00F37F09"/>
    <w:rsid w:val="00F53C41"/>
    <w:rsid w:val="00F56B90"/>
    <w:rsid w:val="00F62D79"/>
    <w:rsid w:val="00F86360"/>
    <w:rsid w:val="00F9173F"/>
    <w:rsid w:val="00F953DF"/>
    <w:rsid w:val="00F96E0B"/>
    <w:rsid w:val="00FA41FA"/>
    <w:rsid w:val="00FB6D16"/>
    <w:rsid w:val="00FC324F"/>
    <w:rsid w:val="00FC7291"/>
    <w:rsid w:val="00FE2D81"/>
    <w:rsid w:val="00FF28A5"/>
    <w:rsid w:val="0EFE0AFC"/>
    <w:rsid w:val="108148CA"/>
    <w:rsid w:val="124A22F1"/>
    <w:rsid w:val="270585CF"/>
    <w:rsid w:val="2B8ACEEC"/>
    <w:rsid w:val="3A084CC6"/>
    <w:rsid w:val="3BDC2A12"/>
    <w:rsid w:val="52D7C4C0"/>
    <w:rsid w:val="5477E857"/>
    <w:rsid w:val="616E05FD"/>
    <w:rsid w:val="735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B7543"/>
  <w15:chartTrackingRefBased/>
  <w15:docId w15:val="{1520C0B4-CBCD-496B-98CA-DD0ECE44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Strong" w:uiPriority="22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84F37"/>
    <w:pPr>
      <w:spacing w:before="100"/>
      <w:jc w:val="both"/>
    </w:pPr>
    <w:rPr>
      <w:rFonts w:ascii="Arial" w:hAnsi="Arial"/>
      <w:lang w:val="en-GB"/>
    </w:rPr>
  </w:style>
  <w:style w:type="paragraph" w:styleId="Otsikko1">
    <w:name w:val="heading 1"/>
    <w:basedOn w:val="Normaali"/>
    <w:next w:val="Normaali"/>
    <w:qFormat/>
    <w:rsid w:val="00D84F37"/>
    <w:pPr>
      <w:keepNext/>
      <w:numPr>
        <w:numId w:val="34"/>
      </w:numPr>
      <w:spacing w:before="400" w:after="200"/>
      <w:outlineLvl w:val="0"/>
    </w:pPr>
    <w:rPr>
      <w:b/>
      <w:caps/>
      <w:kern w:val="28"/>
      <w:sz w:val="24"/>
    </w:rPr>
  </w:style>
  <w:style w:type="paragraph" w:styleId="Otsikko2">
    <w:name w:val="heading 2"/>
    <w:basedOn w:val="Normaali"/>
    <w:next w:val="Normaali"/>
    <w:qFormat/>
    <w:rsid w:val="00D84F37"/>
    <w:pPr>
      <w:keepNext/>
      <w:numPr>
        <w:ilvl w:val="1"/>
        <w:numId w:val="34"/>
      </w:numPr>
      <w:spacing w:before="200" w:after="200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D84F37"/>
    <w:pPr>
      <w:keepNext/>
      <w:numPr>
        <w:ilvl w:val="2"/>
        <w:numId w:val="34"/>
      </w:numPr>
      <w:spacing w:before="200" w:after="200"/>
      <w:outlineLvl w:val="2"/>
    </w:pPr>
    <w:rPr>
      <w:b/>
    </w:rPr>
  </w:style>
  <w:style w:type="paragraph" w:styleId="Otsikko4">
    <w:name w:val="heading 4"/>
    <w:basedOn w:val="Normaali"/>
    <w:next w:val="Normaali"/>
    <w:qFormat/>
    <w:rsid w:val="00D84F37"/>
    <w:pPr>
      <w:keepNext/>
      <w:numPr>
        <w:ilvl w:val="3"/>
        <w:numId w:val="34"/>
      </w:numPr>
      <w:spacing w:before="200" w:after="200"/>
      <w:outlineLvl w:val="3"/>
    </w:pPr>
    <w:rPr>
      <w:b/>
    </w:rPr>
  </w:style>
  <w:style w:type="paragraph" w:styleId="Otsikko5">
    <w:name w:val="heading 5"/>
    <w:basedOn w:val="Normaali"/>
    <w:next w:val="Normaali"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Otsikko6">
    <w:name w:val="heading 6"/>
    <w:basedOn w:val="Normaali"/>
    <w:next w:val="Normaali"/>
    <w:pPr>
      <w:numPr>
        <w:ilvl w:val="5"/>
        <w:numId w:val="34"/>
      </w:numPr>
      <w:spacing w:before="240" w:after="60"/>
      <w:outlineLvl w:val="5"/>
    </w:pPr>
    <w:rPr>
      <w:i/>
      <w:sz w:val="22"/>
    </w:rPr>
  </w:style>
  <w:style w:type="paragraph" w:styleId="Otsikko7">
    <w:name w:val="heading 7"/>
    <w:basedOn w:val="Normaali"/>
    <w:next w:val="Normaali"/>
    <w:pPr>
      <w:numPr>
        <w:ilvl w:val="6"/>
        <w:numId w:val="34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pPr>
      <w:numPr>
        <w:ilvl w:val="7"/>
        <w:numId w:val="34"/>
      </w:numPr>
      <w:spacing w:before="240" w:after="60"/>
      <w:outlineLvl w:val="7"/>
    </w:pPr>
    <w:rPr>
      <w:i/>
    </w:rPr>
  </w:style>
  <w:style w:type="paragraph" w:styleId="Otsikko9">
    <w:name w:val="heading 9"/>
    <w:basedOn w:val="Normaali"/>
    <w:next w:val="Normaali"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2">
    <w:name w:val="Normal2"/>
    <w:basedOn w:val="Normaali"/>
    <w:pPr>
      <w:ind w:left="1134"/>
    </w:pPr>
  </w:style>
  <w:style w:type="paragraph" w:styleId="Yltunniste">
    <w:name w:val="header"/>
    <w:basedOn w:val="Normaali"/>
    <w:pPr>
      <w:tabs>
        <w:tab w:val="center" w:pos="5103"/>
        <w:tab w:val="right" w:pos="10206"/>
      </w:tabs>
      <w:spacing w:before="40"/>
    </w:pPr>
    <w:rPr>
      <w:b/>
      <w:i/>
      <w:sz w:val="32"/>
    </w:rPr>
  </w:style>
  <w:style w:type="paragraph" w:styleId="Alatunniste">
    <w:name w:val="footer"/>
    <w:basedOn w:val="Normaali"/>
    <w:autoRedefine/>
    <w:pPr>
      <w:tabs>
        <w:tab w:val="center" w:pos="5103"/>
        <w:tab w:val="right" w:pos="9923"/>
      </w:tabs>
    </w:pPr>
    <w:rPr>
      <w:b/>
    </w:r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</w:style>
  <w:style w:type="paragraph" w:customStyle="1" w:styleId="MainTitle">
    <w:name w:val="Main Title"/>
    <w:basedOn w:val="Normaali"/>
    <w:next w:val="Normaali"/>
    <w:pPr>
      <w:spacing w:after="400"/>
    </w:pPr>
    <w:rPr>
      <w:b/>
      <w:caps/>
      <w:sz w:val="32"/>
    </w:rPr>
  </w:style>
  <w:style w:type="paragraph" w:customStyle="1" w:styleId="Bullet">
    <w:name w:val="Bullet"/>
    <w:basedOn w:val="Normaali"/>
    <w:qFormat/>
    <w:rsid w:val="00D84F37"/>
    <w:pPr>
      <w:numPr>
        <w:numId w:val="35"/>
      </w:numPr>
      <w:tabs>
        <w:tab w:val="left" w:pos="0"/>
      </w:tabs>
      <w:spacing w:before="0"/>
    </w:pPr>
    <w:rPr>
      <w:snapToGrid w:val="0"/>
    </w:rPr>
  </w:style>
  <w:style w:type="paragraph" w:customStyle="1" w:styleId="Bullet2">
    <w:name w:val="Bullet 2"/>
    <w:basedOn w:val="Normal2"/>
    <w:pPr>
      <w:spacing w:before="0"/>
      <w:ind w:left="0"/>
    </w:pPr>
    <w:rPr>
      <w:snapToGrid w:val="0"/>
    </w:rPr>
  </w:style>
  <w:style w:type="paragraph" w:customStyle="1" w:styleId="Table">
    <w:name w:val="Table"/>
    <w:basedOn w:val="Normaali"/>
    <w:qFormat/>
    <w:rsid w:val="00D84F37"/>
    <w:pPr>
      <w:spacing w:before="0"/>
    </w:pPr>
  </w:style>
  <w:style w:type="paragraph" w:styleId="Sisennettyleipteksti2">
    <w:name w:val="Body Text Indent 2"/>
    <w:basedOn w:val="Normaali"/>
    <w:pPr>
      <w:ind w:left="1440"/>
    </w:pPr>
    <w:rPr>
      <w:lang w:val="en-AU"/>
    </w:rPr>
  </w:style>
  <w:style w:type="character" w:styleId="Hyperlinkki">
    <w:name w:val="Hyperlink"/>
    <w:rsid w:val="005A7CC9"/>
    <w:rPr>
      <w:color w:val="0000FF"/>
      <w:u w:val="single"/>
    </w:rPr>
  </w:style>
  <w:style w:type="paragraph" w:styleId="Alaviitteenteksti">
    <w:name w:val="footnote text"/>
    <w:basedOn w:val="Normaali"/>
    <w:semiHidden/>
    <w:rsid w:val="005A7CC9"/>
    <w:pPr>
      <w:spacing w:before="0"/>
    </w:pPr>
  </w:style>
  <w:style w:type="character" w:styleId="Alaviitteenviite">
    <w:name w:val="footnote reference"/>
    <w:semiHidden/>
    <w:rsid w:val="005A7CC9"/>
    <w:rPr>
      <w:vertAlign w:val="superscript"/>
    </w:rPr>
  </w:style>
  <w:style w:type="character" w:styleId="AvattuHyperlinkki">
    <w:name w:val="FollowedHyperlink"/>
    <w:rsid w:val="009034E0"/>
    <w:rPr>
      <w:color w:val="800080"/>
      <w:u w:val="single"/>
    </w:rPr>
  </w:style>
  <w:style w:type="table" w:styleId="TaulukkoRuudukko">
    <w:name w:val="Table Grid"/>
    <w:basedOn w:val="Normaalitaulukko"/>
    <w:rsid w:val="00C9472C"/>
    <w:pPr>
      <w:spacing w:before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semiHidden/>
    <w:rsid w:val="00F86360"/>
  </w:style>
  <w:style w:type="paragraph" w:customStyle="1" w:styleId="Picture">
    <w:name w:val="Picture"/>
    <w:basedOn w:val="Normaali"/>
    <w:next w:val="Normaali"/>
    <w:qFormat/>
    <w:rsid w:val="00D84F37"/>
    <w:pPr>
      <w:numPr>
        <w:numId w:val="36"/>
      </w:numPr>
      <w:tabs>
        <w:tab w:val="left" w:pos="1134"/>
      </w:tabs>
      <w:spacing w:before="0" w:after="200"/>
    </w:pPr>
    <w:rPr>
      <w:i/>
    </w:rPr>
  </w:style>
  <w:style w:type="paragraph" w:styleId="Sisluet2">
    <w:name w:val="toc 2"/>
    <w:basedOn w:val="Normaali"/>
    <w:next w:val="Normaali"/>
    <w:autoRedefine/>
    <w:semiHidden/>
    <w:rsid w:val="007B0361"/>
  </w:style>
  <w:style w:type="paragraph" w:styleId="Sisluet3">
    <w:name w:val="toc 3"/>
    <w:basedOn w:val="Normaali"/>
    <w:next w:val="Normaali"/>
    <w:autoRedefine/>
    <w:semiHidden/>
    <w:rsid w:val="00775E67"/>
    <w:pPr>
      <w:ind w:left="400"/>
    </w:pPr>
  </w:style>
  <w:style w:type="character" w:customStyle="1" w:styleId="TeroSalmela">
    <w:name w:val="Tero Salmela"/>
    <w:semiHidden/>
    <w:rsid w:val="005566AA"/>
    <w:rPr>
      <w:rFonts w:ascii="Arial" w:hAnsi="Arial" w:cs="Arial"/>
      <w:sz w:val="20"/>
      <w:szCs w:val="20"/>
    </w:rPr>
  </w:style>
  <w:style w:type="paragraph" w:customStyle="1" w:styleId="Kuva">
    <w:name w:val="Kuva"/>
    <w:basedOn w:val="Normaali"/>
    <w:next w:val="Normaali"/>
    <w:qFormat/>
    <w:rsid w:val="00D84F37"/>
    <w:pPr>
      <w:numPr>
        <w:numId w:val="37"/>
      </w:numPr>
      <w:tabs>
        <w:tab w:val="left" w:pos="1134"/>
      </w:tabs>
      <w:spacing w:before="0" w:after="200"/>
    </w:pPr>
    <w:rPr>
      <w:i/>
      <w:lang w:val="fi-FI"/>
    </w:rPr>
  </w:style>
  <w:style w:type="paragraph" w:customStyle="1" w:styleId="Tabletitle">
    <w:name w:val="Table title"/>
    <w:basedOn w:val="Normaali"/>
    <w:next w:val="Normaali"/>
    <w:qFormat/>
    <w:rsid w:val="00D84F37"/>
    <w:pPr>
      <w:numPr>
        <w:numId w:val="38"/>
      </w:numPr>
      <w:tabs>
        <w:tab w:val="left" w:pos="1134"/>
      </w:tabs>
      <w:spacing w:before="200"/>
    </w:pPr>
    <w:rPr>
      <w:i/>
    </w:rPr>
  </w:style>
  <w:style w:type="paragraph" w:customStyle="1" w:styleId="Style1">
    <w:name w:val="Style1"/>
    <w:basedOn w:val="Normaali"/>
    <w:next w:val="Normaali"/>
    <w:qFormat/>
    <w:rsid w:val="00D84F37"/>
    <w:pPr>
      <w:numPr>
        <w:numId w:val="39"/>
      </w:numPr>
      <w:tabs>
        <w:tab w:val="left" w:pos="1134"/>
      </w:tabs>
      <w:spacing w:before="200"/>
    </w:pPr>
    <w:rPr>
      <w:i/>
      <w:lang w:val="fi-FI"/>
    </w:rPr>
  </w:style>
  <w:style w:type="paragraph" w:customStyle="1" w:styleId="Reference">
    <w:name w:val="Reference"/>
    <w:basedOn w:val="Normaali"/>
    <w:qFormat/>
    <w:rsid w:val="00D84F37"/>
    <w:pPr>
      <w:numPr>
        <w:numId w:val="40"/>
      </w:numPr>
      <w:tabs>
        <w:tab w:val="left" w:pos="1134"/>
      </w:tabs>
      <w:spacing w:before="0"/>
    </w:pPr>
  </w:style>
  <w:style w:type="paragraph" w:customStyle="1" w:styleId="muibox-root">
    <w:name w:val="muibox-root"/>
    <w:basedOn w:val="Normaali"/>
    <w:rsid w:val="00A4774D"/>
    <w:pPr>
      <w:spacing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A4774D"/>
    <w:pPr>
      <w:spacing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A4774D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7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tsalm\Documents\Custom%20Office%20Templates\MP%20Working%20Instruction%20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37567-cb34-4e9d-a4ce-bbe49d304cda">
      <Terms xmlns="http://schemas.microsoft.com/office/infopath/2007/PartnerControls"/>
    </lcf76f155ced4ddcb4097134ff3c332f>
    <TaxCatchAll xmlns="d05ae2a0-68ce-4285-b8fc-f14758d61d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C10BEAADC18E40985DF813E90164F3" ma:contentTypeVersion="14" ma:contentTypeDescription="Luo uusi asiakirja." ma:contentTypeScope="" ma:versionID="7e2149b296c0e7fa292ec018eb089ea8">
  <xsd:schema xmlns:xsd="http://www.w3.org/2001/XMLSchema" xmlns:xs="http://www.w3.org/2001/XMLSchema" xmlns:p="http://schemas.microsoft.com/office/2006/metadata/properties" xmlns:ns2="67937567-cb34-4e9d-a4ce-bbe49d304cda" xmlns:ns3="d05ae2a0-68ce-4285-b8fc-f14758d61dad" targetNamespace="http://schemas.microsoft.com/office/2006/metadata/properties" ma:root="true" ma:fieldsID="ebda0394362897d9d590a8bdb582f1e4" ns2:_="" ns3:_="">
    <xsd:import namespace="67937567-cb34-4e9d-a4ce-bbe49d304cda"/>
    <xsd:import namespace="d05ae2a0-68ce-4285-b8fc-f14758d61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7567-cb34-4e9d-a4ce-bbe49d30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6015a159-316f-47c0-a70c-64fdf982d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e2a0-68ce-4285-b8fc-f14758d61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33a0db-324d-4f50-9205-83fa1e917f6c}" ma:internalName="TaxCatchAll" ma:showField="CatchAllData" ma:web="d05ae2a0-68ce-4285-b8fc-f14758d61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D5497-8950-438F-8C91-E0F4D9233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892AD-3F2E-4C0D-87BF-1BFDCD0DE17C}">
  <ds:schemaRefs>
    <ds:schemaRef ds:uri="http://schemas.microsoft.com/office/2006/metadata/properties"/>
    <ds:schemaRef ds:uri="http://schemas.microsoft.com/office/infopath/2007/PartnerControls"/>
    <ds:schemaRef ds:uri="67937567-cb34-4e9d-a4ce-bbe49d304cda"/>
    <ds:schemaRef ds:uri="d05ae2a0-68ce-4285-b8fc-f14758d61dad"/>
  </ds:schemaRefs>
</ds:datastoreItem>
</file>

<file path=customXml/itemProps3.xml><?xml version="1.0" encoding="utf-8"?>
<ds:datastoreItem xmlns:ds="http://schemas.openxmlformats.org/officeDocument/2006/customXml" ds:itemID="{F975E347-DF0C-4B93-A57B-7FC7C77D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7567-cb34-4e9d-a4ce-bbe49d304cda"/>
    <ds:schemaRef ds:uri="d05ae2a0-68ce-4285-b8fc-f14758d61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 Working Instruction -template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Quality Procedure</vt:lpstr>
    </vt:vector>
  </TitlesOfParts>
  <Company>MP / Kone Oyj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Procedure</dc:title>
  <dc:subject/>
  <dc:creator>Salmela Tero</dc:creator>
  <cp:keywords/>
  <cp:lastModifiedBy>Matti Kahilainen</cp:lastModifiedBy>
  <cp:revision>2</cp:revision>
  <cp:lastPrinted>2025-04-30T12:12:00Z</cp:lastPrinted>
  <dcterms:created xsi:type="dcterms:W3CDTF">2026-04-20T07:42:00Z</dcterms:created>
  <dcterms:modified xsi:type="dcterms:W3CDTF">2026-04-20T07:42:00Z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10.Templates</vt:lpwstr>
  </property>
  <property fmtid="{D5CDD505-2E9C-101B-9397-08002B2CF9AE}" pid="3" name="Folder">
    <vt:lpwstr/>
  </property>
  <property fmtid="{D5CDD505-2E9C-101B-9397-08002B2CF9AE}" pid="4" name="ContentTypeId">
    <vt:lpwstr>0x010100ECC10BEAADC18E40985DF813E90164F3</vt:lpwstr>
  </property>
  <property fmtid="{D5CDD505-2E9C-101B-9397-08002B2CF9AE}" pid="5" name="MediaServiceImageTags">
    <vt:lpwstr/>
  </property>
</Properties>
</file>