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EFF0" w14:textId="51DE55C2" w:rsidR="52D7C4C0" w:rsidRPr="00B74FA4" w:rsidRDefault="00B807A0" w:rsidP="3BDC2A12">
      <w:pPr>
        <w:rPr>
          <w:lang w:val="fi-F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D6F0F7C" wp14:editId="2563A220">
                <wp:simplePos x="0" y="0"/>
                <wp:positionH relativeFrom="column">
                  <wp:posOffset>2298065</wp:posOffset>
                </wp:positionH>
                <wp:positionV relativeFrom="paragraph">
                  <wp:posOffset>2094866</wp:posOffset>
                </wp:positionV>
                <wp:extent cx="1866900" cy="2578100"/>
                <wp:effectExtent l="0" t="0" r="19050" b="12700"/>
                <wp:wrapNone/>
                <wp:docPr id="1771260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866900" cy="25781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7F29B9D9" w14:textId="77777777" w:rsidR="0038563B" w:rsidRDefault="00000000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A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Ilmoittautuminen</w:t>
                            </w:r>
                            <w:proofErr w:type="spellEnd"/>
                          </w:p>
                          <w:p w14:paraId="7ECBC233" w14:textId="0F12CC7B" w:rsidR="0038563B" w:rsidRDefault="004D7C67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J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Juoksut</w:t>
                            </w:r>
                            <w:proofErr w:type="spellEnd"/>
                          </w:p>
                          <w:p w14:paraId="69E60ED8" w14:textId="59EEB23A" w:rsidR="0038563B" w:rsidRDefault="00B807A0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PH </w:t>
                            </w:r>
                            <w:proofErr w:type="spellStart"/>
                            <w:r w:rsidR="004D7C6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</w:t>
                            </w:r>
                            <w:r w:rsidR="007B6F82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ll</w:t>
                            </w:r>
                            <w:r w:rsidR="004D7C67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onheitto</w:t>
                            </w:r>
                            <w:proofErr w:type="spellEnd"/>
                          </w:p>
                          <w:p w14:paraId="39D45919" w14:textId="269D0297" w:rsidR="0038563B" w:rsidRDefault="004D7C67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K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Katsomo</w:t>
                            </w:r>
                            <w:proofErr w:type="spellEnd"/>
                          </w:p>
                          <w:p w14:paraId="226AEBC0" w14:textId="77777777" w:rsidR="0038563B" w:rsidRDefault="00000000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 Tulostaulu</w:t>
                            </w:r>
                          </w:p>
                          <w:p w14:paraId="7AE2EC27" w14:textId="6FB8AB32" w:rsidR="0038563B" w:rsidRDefault="004D7C67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C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Kioski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ja </w:t>
                            </w:r>
                            <w:proofErr w:type="spellStart"/>
                            <w:r w:rsidR="00B807A0"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Ensiapu</w:t>
                            </w:r>
                            <w:proofErr w:type="spellEnd"/>
                          </w:p>
                          <w:p w14:paraId="3D8E908E" w14:textId="17B17E62" w:rsidR="004D7C67" w:rsidRDefault="004D7C67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P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Palkinnot</w:t>
                            </w:r>
                            <w:proofErr w:type="spellEnd"/>
                          </w:p>
                          <w:p w14:paraId="0A29088A" w14:textId="1F35291F" w:rsidR="00B807A0" w:rsidRDefault="00B807A0" w:rsidP="0060769E">
                            <w:pPr>
                              <w:spacing w:line="276" w:lineRule="auto"/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1 ja 2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Toimintapisteet</w:t>
                            </w:r>
                            <w:proofErr w:type="spellEnd"/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F0F7C" id="Text Box 2" o:spid="_x0000_s1026" style="position:absolute;left:0;text-align:left;margin-left:180.95pt;margin-top:164.95pt;width:147pt;height:203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" fillcolor="#a8d08d [1945]">
                <v:textbox>
                  <w:txbxContent>
                    <w:p w14:paraId="7F29B9D9" w14:textId="77777777" w:rsidR="0038563B" w:rsidRDefault="00000000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A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Ilmoittautuminen</w:t>
                      </w:r>
                      <w:proofErr w:type="spellEnd"/>
                    </w:p>
                    <w:p w14:paraId="7ECBC233" w14:textId="0F12CC7B" w:rsidR="0038563B" w:rsidRDefault="004D7C67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J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Juoksut</w:t>
                      </w:r>
                      <w:proofErr w:type="spellEnd"/>
                    </w:p>
                    <w:p w14:paraId="69E60ED8" w14:textId="59EEB23A" w:rsidR="0038563B" w:rsidRDefault="00B807A0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PH </w:t>
                      </w:r>
                      <w:proofErr w:type="spellStart"/>
                      <w:r w:rsidR="004D7C6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Pa</w:t>
                      </w:r>
                      <w:r w:rsidR="007B6F82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ll</w:t>
                      </w:r>
                      <w:r w:rsidR="004D7C67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onheitto</w:t>
                      </w:r>
                      <w:proofErr w:type="spellEnd"/>
                    </w:p>
                    <w:p w14:paraId="39D45919" w14:textId="269D0297" w:rsidR="0038563B" w:rsidRDefault="004D7C67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K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Katsomo</w:t>
                      </w:r>
                      <w:proofErr w:type="spellEnd"/>
                    </w:p>
                    <w:p w14:paraId="226AEBC0" w14:textId="77777777" w:rsidR="0038563B" w:rsidRDefault="00000000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E Tulostaulu</w:t>
                      </w:r>
                    </w:p>
                    <w:p w14:paraId="7AE2EC27" w14:textId="6FB8AB32" w:rsidR="0038563B" w:rsidRDefault="004D7C67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C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Kioski</w:t>
                      </w:r>
                      <w:proofErr w:type="spellEnd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ja </w:t>
                      </w:r>
                      <w:proofErr w:type="spellStart"/>
                      <w:r w:rsidR="00B807A0"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Ensiapu</w:t>
                      </w:r>
                      <w:proofErr w:type="spellEnd"/>
                    </w:p>
                    <w:p w14:paraId="3D8E908E" w14:textId="17B17E62" w:rsidR="004D7C67" w:rsidRDefault="004D7C67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P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Palkinnot</w:t>
                      </w:r>
                      <w:proofErr w:type="spellEnd"/>
                    </w:p>
                    <w:p w14:paraId="0A29088A" w14:textId="1F35291F" w:rsidR="00B807A0" w:rsidRDefault="00B807A0" w:rsidP="0060769E">
                      <w:pPr>
                        <w:spacing w:line="276" w:lineRule="auto"/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1 ja 2 </w:t>
                      </w:r>
                      <w:proofErr w:type="spellStart"/>
                      <w:r>
                        <w:rPr>
                          <w:rFonts w:ascii="Calibri" w:hAnsi="Calibri" w:cs="Calibri"/>
                          <w:b/>
                          <w:bCs/>
                          <w:color w:val="000000"/>
                          <w:sz w:val="28"/>
                          <w:szCs w:val="28"/>
                          <w:lang w:val="en-US"/>
                        </w:rPr>
                        <w:t>Toimintapisteet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529830F" wp14:editId="0A55650E">
                <wp:simplePos x="0" y="0"/>
                <wp:positionH relativeFrom="column">
                  <wp:posOffset>3009265</wp:posOffset>
                </wp:positionH>
                <wp:positionV relativeFrom="paragraph">
                  <wp:posOffset>6069965</wp:posOffset>
                </wp:positionV>
                <wp:extent cx="584200" cy="534035"/>
                <wp:effectExtent l="0" t="0" r="25400" b="18415"/>
                <wp:wrapNone/>
                <wp:docPr id="1806901993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3E13D7" w14:textId="5D22CFCD" w:rsidR="004D7C67" w:rsidRPr="004D7C67" w:rsidRDefault="00B807A0" w:rsidP="00B807A0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>PH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9830F" id="Dodecagon 3" o:spid="_x0000_s1027" style="position:absolute;left:0;text-align:left;margin-left:236.95pt;margin-top:477.95pt;width:46pt;height:4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84200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" adj="-11796480,,5400" path="m,195467l78272,71551,213828,,370372,,505928,71551r78272,123916l584200,338568,505928,462484,370372,534035r-156544,l78272,462484,,338568,,195467xe" fillcolor="#5b9bd5 [3204]" strokecolor="#091723 [484]" strokeweight="1pt">
                <v:stroke joinstyle="miter"/>
                <v:formulas/>
                <v:path arrowok="t" o:connecttype="custom" o:connectlocs="0,195467;78272,71551;213828,0;370372,0;505928,71551;584200,195467;584200,338568;505928,462484;370372,534035;213828,534035;78272,462484;0,338568;0,195467" o:connectangles="0,0,0,0,0,0,0,0,0,0,0,0,0" textboxrect="0,0,584200,534035"/>
                <v:textbox>
                  <w:txbxContent>
                    <w:p w14:paraId="303E13D7" w14:textId="5D22CFCD" w:rsidR="004D7C67" w:rsidRPr="004D7C67" w:rsidRDefault="00B807A0" w:rsidP="00B807A0">
                      <w:pPr>
                        <w:spacing w:line="276" w:lineRule="auto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>PH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AE9798" wp14:editId="65793FB0">
                <wp:simplePos x="0" y="0"/>
                <wp:positionH relativeFrom="column">
                  <wp:posOffset>4418965</wp:posOffset>
                </wp:positionH>
                <wp:positionV relativeFrom="paragraph">
                  <wp:posOffset>2609215</wp:posOffset>
                </wp:positionV>
                <wp:extent cx="520065" cy="534035"/>
                <wp:effectExtent l="0" t="0" r="13335" b="18415"/>
                <wp:wrapNone/>
                <wp:docPr id="196031750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E2EDCE" w14:textId="0F0A0E99" w:rsidR="004D7C67" w:rsidRPr="004D7C67" w:rsidRDefault="00B807A0" w:rsidP="00B807A0">
                            <w:pPr>
                              <w:spacing w:line="276" w:lineRule="auto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E9798" id="_x0000_s1028" style="position:absolute;left:0;text-align:left;margin-left:347.95pt;margin-top:205.45pt;width:40.95pt;height:42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" adj="-11796480,,5400" path="m,195467l69679,71551,190353,,329712,,450386,71551r69679,123916l520065,338568,450386,462484,329712,534035r-139359,l69679,462484,,338568,,195467xe" fillcolor="#5b9bd5 [3204]" strokecolor="#091723 [484]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00E2EDCE" w14:textId="0F0A0E99" w:rsidR="004D7C67" w:rsidRPr="004D7C67" w:rsidRDefault="00B807A0" w:rsidP="00B807A0">
                      <w:pPr>
                        <w:spacing w:line="276" w:lineRule="auto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260152" wp14:editId="1BB095F9">
                <wp:simplePos x="0" y="0"/>
                <wp:positionH relativeFrom="column">
                  <wp:posOffset>4363085</wp:posOffset>
                </wp:positionH>
                <wp:positionV relativeFrom="paragraph">
                  <wp:posOffset>4664710</wp:posOffset>
                </wp:positionV>
                <wp:extent cx="520065" cy="534035"/>
                <wp:effectExtent l="0" t="0" r="13335" b="18415"/>
                <wp:wrapNone/>
                <wp:docPr id="968757823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2C778B" w14:textId="0386E2B5" w:rsidR="0038563B" w:rsidRPr="004D7C67" w:rsidRDefault="00B807A0" w:rsidP="00345E78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60152" id="_x0000_s1029" style="position:absolute;left:0;text-align:left;margin-left:343.55pt;margin-top:367.3pt;width:40.95pt;height:42.0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" adj="-11796480,,5400" path="m,195467l69679,71551,190353,,329712,,450386,71551r69679,123916l520065,338568,450386,462484,329712,534035r-139359,l69679,462484,,338568,,195467xe" fillcolor="#5b9bd5 [3204]" strokecolor="#091723 [484]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132C778B" w14:textId="0386E2B5" w:rsidR="0038563B" w:rsidRPr="004D7C67" w:rsidRDefault="00B807A0" w:rsidP="00345E78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694EC1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7DDA503" wp14:editId="55675656">
                <wp:simplePos x="0" y="0"/>
                <wp:positionH relativeFrom="column">
                  <wp:posOffset>2145665</wp:posOffset>
                </wp:positionH>
                <wp:positionV relativeFrom="paragraph">
                  <wp:posOffset>4869815</wp:posOffset>
                </wp:positionV>
                <wp:extent cx="520065" cy="534035"/>
                <wp:effectExtent l="0" t="0" r="13335" b="18415"/>
                <wp:wrapNone/>
                <wp:docPr id="85382867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C787EB" w14:textId="5A51ACC2" w:rsidR="004D7C67" w:rsidRPr="004D7C67" w:rsidRDefault="004D7C67" w:rsidP="004D7C67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4D7C67"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22"/>
                                <w:szCs w:val="22"/>
                                <w:lang w:val="en-US"/>
                              </w:rPr>
                              <w:t>P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DDA503" id="_x0000_s1030" style="position:absolute;left:0;text-align:left;margin-left:168.95pt;margin-top:383.45pt;width:40.95pt;height:42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" adj="-11796480,,5400" path="m,195467l69679,71551,190353,,329712,,450386,71551r69679,123916l520065,338568,450386,462484,329712,534035r-139359,l69679,462484,,338568,,195467xe" fillcolor="#5b9bd5 [3204]" strokecolor="#091723 [484]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59C787EB" w14:textId="5A51ACC2" w:rsidR="004D7C67" w:rsidRPr="004D7C67" w:rsidRDefault="004D7C67" w:rsidP="004D7C67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</w:pPr>
                      <w:r w:rsidRPr="004D7C67"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22"/>
                          <w:szCs w:val="22"/>
                          <w:lang w:val="en-US"/>
                        </w:rPr>
                        <w:t>P</w:t>
                      </w:r>
                    </w:p>
                  </w:txbxContent>
                </v:textbox>
              </v:shape>
            </w:pict>
          </mc:Fallback>
        </mc:AlternateContent>
      </w:r>
      <w:r w:rsidR="00254BE6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F9FD49" wp14:editId="66C2128C">
                <wp:simplePos x="0" y="0"/>
                <wp:positionH relativeFrom="column">
                  <wp:posOffset>688975</wp:posOffset>
                </wp:positionH>
                <wp:positionV relativeFrom="paragraph">
                  <wp:posOffset>5584825</wp:posOffset>
                </wp:positionV>
                <wp:extent cx="520065" cy="534035"/>
                <wp:effectExtent l="0" t="0" r="13335" b="18415"/>
                <wp:wrapNone/>
                <wp:docPr id="623977082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solidFill>
                          <a:srgbClr val="5B9BD5"/>
                        </a:solidFill>
                        <a:ln w="12700">
                          <a:solidFill>
                            <a:srgbClr val="223F59">
                              <a:shade val="15000"/>
                            </a:srgbClr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56032B54" w14:textId="5891AA02" w:rsidR="0038563B" w:rsidRDefault="004D7C67" w:rsidP="00957370">
                            <w:pPr>
                              <w:spacing w:line="276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color w:val="FFFFFF"/>
                                <w:sz w:val="30"/>
                                <w:szCs w:val="30"/>
                                <w:lang w:val="en-US"/>
                              </w:rPr>
                              <w:t>T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F9FD49" id="_x0000_s1031" style="position:absolute;left:0;text-align:left;margin-left:54.25pt;margin-top:439.75pt;width:40.95pt;height:42.0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" adj="-11796480,,5400" path="m,195467l69679,71551,190353,,329712,,450386,71551r69679,123916l520065,338568,450386,462484,329712,534035r-139359,l69679,462484,,338568,,195467xe" fillcolor="#5b9bd5" strokecolor="#081521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56032B54" w14:textId="5891AA02" w:rsidR="0038563B" w:rsidRDefault="004D7C67" w:rsidP="00957370">
                      <w:pPr>
                        <w:spacing w:line="276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color w:val="FFFFFF"/>
                          <w:sz w:val="30"/>
                          <w:szCs w:val="30"/>
                          <w:lang w:val="en-US"/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409CF6" wp14:editId="322245E8">
                <wp:simplePos x="0" y="0"/>
                <wp:positionH relativeFrom="column">
                  <wp:posOffset>1170793</wp:posOffset>
                </wp:positionH>
                <wp:positionV relativeFrom="paragraph">
                  <wp:posOffset>4856187</wp:posOffset>
                </wp:positionV>
                <wp:extent cx="520065" cy="534035"/>
                <wp:effectExtent l="0" t="0" r="13335" b="18415"/>
                <wp:wrapNone/>
                <wp:docPr id="1277899668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65" cy="534035"/>
                        </a:xfrm>
                        <a:prstGeom prst="dodecagon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E8D413" w14:textId="7F3F7764" w:rsidR="0038563B" w:rsidRDefault="004D7C67" w:rsidP="002815EB">
                            <w:pPr>
                              <w:spacing w:line="276" w:lineRule="auto"/>
                              <w:jc w:val="center"/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30"/>
                                <w:szCs w:val="30"/>
                                <w:lang w:val="en-US"/>
                              </w:rPr>
                            </w:pPr>
                            <w:r>
                              <w:rPr>
                                <w:rFonts w:eastAsia="Calibri" w:hAnsi="Calibri" w:cs="Calibri"/>
                                <w:b/>
                                <w:bCs/>
                                <w:color w:val="FFFFFF" w:themeColor="light1"/>
                                <w:sz w:val="30"/>
                                <w:szCs w:val="30"/>
                                <w:lang w:val="en-US"/>
                              </w:rPr>
                              <w:t>K</w:t>
                            </w:r>
                          </w:p>
                        </w:txbxContent>
                      </wps:txbx>
                      <wps:bodyPr spcFirstLastPara="0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409CF6" id="_x0000_s1032" style="position:absolute;left:0;text-align:left;margin-left:92.2pt;margin-top:382.4pt;width:40.95pt;height:42.0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065,5340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" adj="-11796480,,5400" path="m,195467l69679,71551,190353,,329712,,450386,71551r69679,123916l520065,338568,450386,462484,329712,534035r-139359,l69679,462484,,338568,,195467xe" fillcolor="#5b9bd5 [3204]" strokecolor="#091723 [484]" strokeweight="1pt">
                <v:stroke joinstyle="miter"/>
                <v:formulas/>
                <v:path arrowok="t" o:connecttype="custom" o:connectlocs="0,195467;69679,71551;190353,0;329712,0;450386,71551;520065,195467;520065,338568;450386,462484;329712,534035;190353,534035;69679,462484;0,338568;0,195467" o:connectangles="0,0,0,0,0,0,0,0,0,0,0,0,0" textboxrect="0,0,520065,534035"/>
                <v:textbox>
                  <w:txbxContent>
                    <w:p w14:paraId="2FE8D413" w14:textId="7F3F7764" w:rsidR="0038563B" w:rsidRDefault="004D7C67" w:rsidP="002815EB">
                      <w:pPr>
                        <w:spacing w:line="276" w:lineRule="auto"/>
                        <w:jc w:val="center"/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30"/>
                          <w:szCs w:val="30"/>
                          <w:lang w:val="en-US"/>
                        </w:rPr>
                      </w:pPr>
                      <w:r>
                        <w:rPr>
                          <w:rFonts w:eastAsia="Calibri" w:hAnsi="Calibri" w:cs="Calibri"/>
                          <w:b/>
                          <w:bCs/>
                          <w:color w:val="FFFFFF" w:themeColor="light1"/>
                          <w:sz w:val="30"/>
                          <w:szCs w:val="30"/>
                          <w:lang w:val="en-US"/>
                        </w:rPr>
                        <w:t>K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C3E7EE" wp14:editId="14E63E9A">
                <wp:simplePos x="0" y="0"/>
                <wp:positionH relativeFrom="column">
                  <wp:posOffset>1133378</wp:posOffset>
                </wp:positionH>
                <wp:positionV relativeFrom="paragraph">
                  <wp:posOffset>6117102</wp:posOffset>
                </wp:positionV>
                <wp:extent cx="520504" cy="534572"/>
                <wp:effectExtent l="0" t="0" r="13335" b="18415"/>
                <wp:wrapNone/>
                <wp:docPr id="1542912288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4" cy="534572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A73F32" w14:textId="543D9A34" w:rsidR="00107C0F" w:rsidRPr="00F0756A" w:rsidRDefault="004D7C67" w:rsidP="00107C0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3E7EE" id="_x0000_s1033" style="position:absolute;left:0;text-align:left;margin-left:89.25pt;margin-top:481.65pt;width:41pt;height:42.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504,5345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" adj="-11796480,,5400" path="m,195663l69738,71623,190514,,329990,,450766,71623r69738,124040l520504,338909,450766,462949,329990,534572r-139476,l69738,462949,,338909,,195663xe" fillcolor="#5b9bd5 [3204]" strokecolor="#091723 [484]" strokeweight="1pt">
                <v:stroke joinstyle="miter"/>
                <v:formulas/>
                <v:path arrowok="t" o:connecttype="custom" o:connectlocs="0,195663;69738,71623;190514,0;329990,0;450766,71623;520504,195663;520504,338909;450766,462949;329990,534572;190514,534572;69738,462949;0,338909;0,195663" o:connectangles="0,0,0,0,0,0,0,0,0,0,0,0,0" textboxrect="0,0,520504,534572"/>
                <v:textbox>
                  <w:txbxContent>
                    <w:p w14:paraId="70A73F32" w14:textId="543D9A34" w:rsidR="00107C0F" w:rsidRPr="00F0756A" w:rsidRDefault="004D7C67" w:rsidP="00107C0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6E33D7C" wp14:editId="3DA9A3F7">
                <wp:simplePos x="0" y="0"/>
                <wp:positionH relativeFrom="column">
                  <wp:posOffset>1663358</wp:posOffset>
                </wp:positionH>
                <wp:positionV relativeFrom="paragraph">
                  <wp:posOffset>4222750</wp:posOffset>
                </wp:positionV>
                <wp:extent cx="520504" cy="534572"/>
                <wp:effectExtent l="0" t="0" r="13335" b="18415"/>
                <wp:wrapNone/>
                <wp:docPr id="286317756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4" cy="534572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CBA1A" w14:textId="3086C8DA" w:rsidR="00107C0F" w:rsidRPr="00F0756A" w:rsidRDefault="004D7C67" w:rsidP="00107C0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33D7C" id="_x0000_s1034" style="position:absolute;left:0;text-align:left;margin-left:130.95pt;margin-top:332.5pt;width:41pt;height:42.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504,5345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" adj="-11796480,,5400" path="m,195663l69738,71623,190514,,329990,,450766,71623r69738,124040l520504,338909,450766,462949,329990,534572r-139476,l69738,462949,,338909,,195663xe" fillcolor="#5b9bd5 [3204]" strokecolor="#091723 [484]" strokeweight="1pt">
                <v:stroke joinstyle="miter"/>
                <v:formulas/>
                <v:path arrowok="t" o:connecttype="custom" o:connectlocs="0,195663;69738,71623;190514,0;329990,0;450766,71623;520504,195663;520504,338909;450766,462949;329990,534572;190514,534572;69738,462949;0,338909;0,195663" o:connectangles="0,0,0,0,0,0,0,0,0,0,0,0,0" textboxrect="0,0,520504,534572"/>
                <v:textbox>
                  <w:txbxContent>
                    <w:p w14:paraId="683CBA1A" w14:textId="3086C8DA" w:rsidR="00107C0F" w:rsidRPr="00F0756A" w:rsidRDefault="004D7C67" w:rsidP="00107C0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J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C5FA8DE" wp14:editId="0FEDDB55">
                <wp:simplePos x="0" y="0"/>
                <wp:positionH relativeFrom="column">
                  <wp:posOffset>1009112</wp:posOffset>
                </wp:positionH>
                <wp:positionV relativeFrom="paragraph">
                  <wp:posOffset>3428023</wp:posOffset>
                </wp:positionV>
                <wp:extent cx="520504" cy="534572"/>
                <wp:effectExtent l="0" t="0" r="13335" b="18415"/>
                <wp:wrapNone/>
                <wp:docPr id="1389923809" name="Dodec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504" cy="534572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D9B12" w14:textId="1588FF46" w:rsidR="00107C0F" w:rsidRPr="00F0756A" w:rsidRDefault="004D7C67" w:rsidP="00107C0F">
                            <w:pPr>
                              <w:jc w:val="center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5FA8DE" id="_x0000_s1035" style="position:absolute;left:0;text-align:left;margin-left:79.45pt;margin-top:269.9pt;width:41pt;height:42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20504,53457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" adj="-11796480,,5400" path="m,195663l69738,71623,190514,,329990,,450766,71623r69738,124040l520504,338909,450766,462949,329990,534572r-139476,l69738,462949,,338909,,195663xe" fillcolor="#5b9bd5 [3204]" strokecolor="#091723 [484]" strokeweight="1pt">
                <v:stroke joinstyle="miter"/>
                <v:formulas/>
                <v:path arrowok="t" o:connecttype="custom" o:connectlocs="0,195663;69738,71623;190514,0;329990,0;450766,71623;520504,195663;520504,338909;450766,462949;329990,534572;190514,534572;69738,462949;0,338909;0,195663" o:connectangles="0,0,0,0,0,0,0,0,0,0,0,0,0" textboxrect="0,0,520504,534572"/>
                <v:textbox>
                  <w:txbxContent>
                    <w:p w14:paraId="640D9B12" w14:textId="1588FF46" w:rsidR="00107C0F" w:rsidRPr="00F0756A" w:rsidRDefault="004D7C67" w:rsidP="00107C0F">
                      <w:pPr>
                        <w:jc w:val="center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bCs/>
                          <w:sz w:val="30"/>
                          <w:szCs w:val="30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107C0F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9C0280" wp14:editId="228DEF4B">
                <wp:simplePos x="0" y="0"/>
                <wp:positionH relativeFrom="column">
                  <wp:posOffset>-408891</wp:posOffset>
                </wp:positionH>
                <wp:positionV relativeFrom="paragraph">
                  <wp:posOffset>1130398</wp:posOffset>
                </wp:positionV>
                <wp:extent cx="717355" cy="654147"/>
                <wp:effectExtent l="0" t="0" r="26035" b="12700"/>
                <wp:wrapNone/>
                <wp:docPr id="53004432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355" cy="654147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ABFB9E" w14:textId="77777777" w:rsidR="00107C0F" w:rsidRPr="00895CA3" w:rsidRDefault="00107C0F" w:rsidP="00107C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Pää</w:t>
                            </w:r>
                            <w:proofErr w:type="spellEnd"/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-</w:t>
                            </w:r>
                          </w:p>
                          <w:p w14:paraId="3DE07DE4" w14:textId="77777777" w:rsidR="00107C0F" w:rsidRPr="00895CA3" w:rsidRDefault="00107C0F" w:rsidP="00107C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proofErr w:type="spellStart"/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  <w:t>portti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9C0280" id="Rectangle 5" o:spid="_x0000_s1036" style="position:absolute;left:0;text-align:left;margin-left:-32.2pt;margin-top:89pt;width:56.5pt;height:51.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" fillcolor="#bfbfbf [2412]" strokecolor="#091723 [484]" strokeweight="1pt">
                <v:textbox>
                  <w:txbxContent>
                    <w:p w14:paraId="01ABFB9E" w14:textId="77777777" w:rsidR="00107C0F" w:rsidRPr="00895CA3" w:rsidRDefault="00107C0F" w:rsidP="00107C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proofErr w:type="spellStart"/>
                      <w:r w:rsidRPr="00895CA3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Pää</w:t>
                      </w:r>
                      <w:proofErr w:type="spellEnd"/>
                      <w:r w:rsidRPr="00895CA3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-</w:t>
                      </w:r>
                    </w:p>
                    <w:p w14:paraId="3DE07DE4" w14:textId="77777777" w:rsidR="00107C0F" w:rsidRPr="00895CA3" w:rsidRDefault="00107C0F" w:rsidP="00107C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</w:pPr>
                      <w:proofErr w:type="spellStart"/>
                      <w:r w:rsidRPr="00895CA3">
                        <w:rPr>
                          <w:b/>
                          <w:bCs/>
                          <w:color w:val="000000" w:themeColor="text1"/>
                          <w:sz w:val="30"/>
                          <w:szCs w:val="30"/>
                        </w:rPr>
                        <w:t>portti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4769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3C4273" wp14:editId="417B1E65">
                <wp:simplePos x="0" y="0"/>
                <wp:positionH relativeFrom="column">
                  <wp:posOffset>-184248</wp:posOffset>
                </wp:positionH>
                <wp:positionV relativeFrom="paragraph">
                  <wp:posOffset>3707374</wp:posOffset>
                </wp:positionV>
                <wp:extent cx="927735" cy="1246703"/>
                <wp:effectExtent l="0" t="26035" r="0" b="36830"/>
                <wp:wrapNone/>
                <wp:docPr id="1832264917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7735" cy="1246703"/>
                        </a:xfrm>
                        <a:prstGeom prst="upArrow">
                          <a:avLst>
                            <a:gd name="adj1" fmla="val 67151"/>
                            <a:gd name="adj2" fmla="val 50000"/>
                          </a:avLst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7AB4FF" w14:textId="77777777" w:rsidR="00A47699" w:rsidRPr="00BB647C" w:rsidRDefault="00A47699" w:rsidP="00A47699">
                            <w:pPr>
                              <w:pStyle w:val="Table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Sisään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C427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37" type="#_x0000_t68" style="position:absolute;left:0;text-align:left;margin-left:-14.5pt;margin-top:291.9pt;width:73.05pt;height:98.15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" adj="8037,3548" fillcolor="#2e74b5 [2404]" strokecolor="#091723 [484]" strokeweight="1pt">
                <v:textbox style="layout-flow:vertical;mso-layout-flow-alt:bottom-to-top">
                  <w:txbxContent>
                    <w:p w14:paraId="0B7AB4FF" w14:textId="77777777" w:rsidR="00A47699" w:rsidRPr="00BB647C" w:rsidRDefault="00A47699" w:rsidP="00A47699">
                      <w:pPr>
                        <w:pStyle w:val="Table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Sisään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A47699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5917B" wp14:editId="1DD659FC">
                <wp:simplePos x="0" y="0"/>
                <wp:positionH relativeFrom="margin">
                  <wp:posOffset>-84455</wp:posOffset>
                </wp:positionH>
                <wp:positionV relativeFrom="paragraph">
                  <wp:posOffset>5528017</wp:posOffset>
                </wp:positionV>
                <wp:extent cx="2360930" cy="1404620"/>
                <wp:effectExtent l="210820" t="36830" r="212090" b="406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634259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3F872" w14:textId="77777777" w:rsidR="00C738A9" w:rsidRPr="00C738A9" w:rsidRDefault="00C738A9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C738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Urheilukat</w:t>
                            </w:r>
                            <w:r w:rsidR="00BB647C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5917B" id="_x0000_t202" coordsize="21600,21600" o:spt="202" path="m,l,21600r21600,l21600,xe">
                <v:stroke joinstyle="miter"/>
                <v:path gradientshapeok="t" o:connecttype="rect"/>
              </v:shapetype>
              <v:shape id="_x0000_s1038" type="#_x0000_t202" style="position:absolute;left:0;text-align:left;margin-left:-6.65pt;margin-top:435.3pt;width:185.9pt;height:110.6pt;rotation:-6516180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" filled="f">
                <v:textbox style="mso-fit-shape-to-text:t">
                  <w:txbxContent>
                    <w:p w14:paraId="7233F872" w14:textId="77777777" w:rsidR="00C738A9" w:rsidRPr="00C738A9" w:rsidRDefault="00C738A9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 w:rsidRPr="00C738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Urheilukat</w:t>
                      </w:r>
                      <w:r w:rsidR="00BB647C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E0617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E5BB4ED" wp14:editId="796DA4F2">
                <wp:simplePos x="0" y="0"/>
                <wp:positionH relativeFrom="margin">
                  <wp:posOffset>791821</wp:posOffset>
                </wp:positionH>
                <wp:positionV relativeFrom="paragraph">
                  <wp:posOffset>2148815</wp:posOffset>
                </wp:positionV>
                <wp:extent cx="1512033" cy="1404620"/>
                <wp:effectExtent l="7303" t="0" r="19367" b="19368"/>
                <wp:wrapNone/>
                <wp:docPr id="9814137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512033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7AF625" w14:textId="77777777" w:rsidR="003E0617" w:rsidRDefault="003E0617" w:rsidP="003E0617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Koripallo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-</w:t>
                            </w:r>
                          </w:p>
                          <w:p w14:paraId="5A41ED2A" w14:textId="77777777" w:rsidR="003E0617" w:rsidRPr="00C738A9" w:rsidRDefault="003E0617" w:rsidP="003E061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kenttä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BB4ED" id="_x0000_s1039" type="#_x0000_t202" style="position:absolute;left:0;text-align:left;margin-left:62.35pt;margin-top:169.2pt;width:119.05pt;height:110.6pt;rotation:-90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" filled="f" strokecolor="#538135 [2409]">
                <v:textbox style="mso-fit-shape-to-text:t">
                  <w:txbxContent>
                    <w:p w14:paraId="7A7AF625" w14:textId="77777777" w:rsidR="003E0617" w:rsidRDefault="003E0617" w:rsidP="003E0617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Koripallo</w:t>
                      </w:r>
                      <w:proofErr w:type="spellEnd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-</w:t>
                      </w:r>
                    </w:p>
                    <w:p w14:paraId="5A41ED2A" w14:textId="77777777" w:rsidR="003E0617" w:rsidRPr="00C738A9" w:rsidRDefault="003E0617" w:rsidP="003E061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kenttä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BB647C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80077E" wp14:editId="2AE0C785">
                <wp:simplePos x="0" y="0"/>
                <wp:positionH relativeFrom="column">
                  <wp:posOffset>3954441</wp:posOffset>
                </wp:positionH>
                <wp:positionV relativeFrom="paragraph">
                  <wp:posOffset>61146</wp:posOffset>
                </wp:positionV>
                <wp:extent cx="927735" cy="1246703"/>
                <wp:effectExtent l="114300" t="0" r="43815" b="86995"/>
                <wp:wrapNone/>
                <wp:docPr id="1561047316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590178">
                          <a:off x="0" y="0"/>
                          <a:ext cx="927735" cy="1246703"/>
                        </a:xfrm>
                        <a:prstGeom prst="upArrow">
                          <a:avLst>
                            <a:gd name="adj1" fmla="val 67151"/>
                            <a:gd name="adj2" fmla="val 5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220107" w14:textId="77777777" w:rsidR="00BB647C" w:rsidRPr="00895CA3" w:rsidRDefault="00BB647C" w:rsidP="00BB647C">
                            <w:pPr>
                              <w:pStyle w:val="Table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Pesis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80077E" id="_x0000_s1040" type="#_x0000_t68" style="position:absolute;left:0;text-align:left;margin-left:311.35pt;margin-top:4.8pt;width:73.05pt;height:98.15pt;rotation:1736898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" adj="8037,3548" fillcolor="#bfbfbf [2412]" strokecolor="#091723 [484]" strokeweight="1pt">
                <v:textbox style="layout-flow:vertical;mso-layout-flow-alt:bottom-to-top">
                  <w:txbxContent>
                    <w:p w14:paraId="27220107" w14:textId="77777777" w:rsidR="00BB647C" w:rsidRPr="00895CA3" w:rsidRDefault="00BB647C" w:rsidP="00BB647C">
                      <w:pPr>
                        <w:pStyle w:val="Table"/>
                        <w:jc w:val="center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proofErr w:type="spellStart"/>
                      <w:r w:rsidRPr="00895CA3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Pesis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B647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409165" wp14:editId="5EFEE73A">
                <wp:simplePos x="0" y="0"/>
                <wp:positionH relativeFrom="column">
                  <wp:posOffset>270655</wp:posOffset>
                </wp:positionH>
                <wp:positionV relativeFrom="paragraph">
                  <wp:posOffset>69565</wp:posOffset>
                </wp:positionV>
                <wp:extent cx="928126" cy="1269439"/>
                <wp:effectExtent l="38100" t="0" r="177165" b="83185"/>
                <wp:wrapNone/>
                <wp:docPr id="1774149716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89476">
                          <a:off x="0" y="0"/>
                          <a:ext cx="928126" cy="1269439"/>
                        </a:xfrm>
                        <a:prstGeom prst="upArrow">
                          <a:avLst>
                            <a:gd name="adj1" fmla="val 67151"/>
                            <a:gd name="adj2" fmla="val 5000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659C28" w14:textId="77777777" w:rsidR="00BB647C" w:rsidRPr="00895CA3" w:rsidRDefault="00BB647C" w:rsidP="00BB647C">
                            <w:pPr>
                              <w:pStyle w:val="Table"/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895CA3">
                              <w:rPr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Tennis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09165" id="_x0000_s1041" type="#_x0000_t68" style="position:absolute;left:0;text-align:left;margin-left:21.3pt;margin-top:5.5pt;width:73.1pt;height:99.95pt;rotation:-2305255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" adj="7896,3548" fillcolor="#bfbfbf [2412]" strokecolor="#091723 [484]" strokeweight="1pt">
                <v:textbox style="layout-flow:vertical">
                  <w:txbxContent>
                    <w:p w14:paraId="12659C28" w14:textId="77777777" w:rsidR="00BB647C" w:rsidRPr="00895CA3" w:rsidRDefault="00BB647C" w:rsidP="00BB647C">
                      <w:pPr>
                        <w:pStyle w:val="Table"/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895CA3">
                        <w:rPr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Tennis</w:t>
                      </w:r>
                    </w:p>
                  </w:txbxContent>
                </v:textbox>
              </v:shape>
            </w:pict>
          </mc:Fallback>
        </mc:AlternateContent>
      </w:r>
      <w:r w:rsidR="00BB647C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905761" wp14:editId="329923B2">
                <wp:simplePos x="0" y="0"/>
                <wp:positionH relativeFrom="margin">
                  <wp:posOffset>5002628</wp:posOffset>
                </wp:positionH>
                <wp:positionV relativeFrom="paragraph">
                  <wp:posOffset>4026633</wp:posOffset>
                </wp:positionV>
                <wp:extent cx="2360930" cy="1404620"/>
                <wp:effectExtent l="76200" t="38100" r="77470" b="39370"/>
                <wp:wrapNone/>
                <wp:docPr id="9062778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008662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6DB66F" w14:textId="77777777" w:rsidR="00BB647C" w:rsidRPr="00C738A9" w:rsidRDefault="00BB647C" w:rsidP="00BB647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Kenttä</w:t>
                            </w:r>
                            <w:r w:rsidRPr="00C738A9"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kat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05761" id="_x0000_s1042" type="#_x0000_t202" style="position:absolute;left:0;text-align:left;margin-left:393.9pt;margin-top:317.05pt;width:185.9pt;height:110.6pt;rotation:-6107232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" filled="f">
                <v:textbox style="mso-fit-shape-to-text:t">
                  <w:txbxContent>
                    <w:p w14:paraId="126DB66F" w14:textId="77777777" w:rsidR="00BB647C" w:rsidRPr="00C738A9" w:rsidRDefault="00BB647C" w:rsidP="00BB647C">
                      <w:pP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Kenttä</w:t>
                      </w:r>
                      <w:r w:rsidRPr="00C738A9"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kat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u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7A37DA">
        <w:rPr>
          <w:noProof/>
        </w:rPr>
        <w:drawing>
          <wp:inline distT="0" distB="0" distL="0" distR="0" wp14:anchorId="66E48215" wp14:editId="10086674">
            <wp:extent cx="6260123" cy="7917214"/>
            <wp:effectExtent l="0" t="0" r="7620" b="7620"/>
            <wp:docPr id="1005365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36579" name="Picture 100536579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9084" cy="792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52D7C4C0" w:rsidRPr="00B74FA4">
      <w:headerReference w:type="default" r:id="rId11"/>
      <w:footerReference w:type="default" r:id="rId12"/>
      <w:pgSz w:w="11906" w:h="16838" w:code="9"/>
      <w:pgMar w:top="2041" w:right="1021" w:bottom="2041" w:left="1021" w:header="51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203B5" w14:textId="77777777" w:rsidR="0050358A" w:rsidRDefault="0050358A">
      <w:r>
        <w:separator/>
      </w:r>
    </w:p>
  </w:endnote>
  <w:endnote w:type="continuationSeparator" w:id="0">
    <w:p w14:paraId="0802DCFF" w14:textId="77777777" w:rsidR="0050358A" w:rsidRDefault="0050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AB273" w14:textId="77777777" w:rsidR="004F622E" w:rsidRPr="001F74E0" w:rsidRDefault="004F622E" w:rsidP="001F74E0">
    <w:pPr>
      <w:pStyle w:val="Alatunniste"/>
      <w:pBdr>
        <w:top w:val="single" w:sz="4" w:space="1" w:color="auto"/>
      </w:pBdr>
      <w:rPr>
        <w:sz w:val="24"/>
        <w:lang w:val="fi-FI"/>
      </w:rPr>
    </w:pPr>
    <w:r>
      <w:tab/>
    </w:r>
    <w:r w:rsidR="00D84F3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792CF" w14:textId="77777777" w:rsidR="0050358A" w:rsidRDefault="0050358A">
      <w:r>
        <w:separator/>
      </w:r>
    </w:p>
  </w:footnote>
  <w:footnote w:type="continuationSeparator" w:id="0">
    <w:p w14:paraId="554903C1" w14:textId="77777777" w:rsidR="0050358A" w:rsidRDefault="00503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9774" w14:textId="77777777" w:rsidR="004F622E" w:rsidRDefault="009F4677" w:rsidP="000F1F72">
    <w:pPr>
      <w:pStyle w:val="Yltunniste"/>
      <w:tabs>
        <w:tab w:val="clear" w:pos="10206"/>
        <w:tab w:val="right" w:pos="9923"/>
      </w:tabs>
      <w:rPr>
        <w:noProof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2576" behindDoc="0" locked="0" layoutInCell="1" allowOverlap="1" wp14:anchorId="065CC4D8" wp14:editId="282147EC">
          <wp:simplePos x="0" y="0"/>
          <wp:positionH relativeFrom="page">
            <wp:posOffset>5848350</wp:posOffset>
          </wp:positionH>
          <wp:positionV relativeFrom="paragraph">
            <wp:posOffset>-44450</wp:posOffset>
          </wp:positionV>
          <wp:extent cx="1085215" cy="481965"/>
          <wp:effectExtent l="0" t="0" r="635" b="0"/>
          <wp:wrapThrough wrapText="bothSides">
            <wp:wrapPolygon edited="0">
              <wp:start x="0" y="0"/>
              <wp:lineTo x="0" y="20490"/>
              <wp:lineTo x="21233" y="20490"/>
              <wp:lineTo x="21233" y="0"/>
              <wp:lineTo x="0" y="0"/>
            </wp:wrapPolygon>
          </wp:wrapThrough>
          <wp:docPr id="1915866235" name="Kuva 1" descr="Kuva, joka sisältää kohteen Fontti, logo, Grafiikka, symbol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866235" name="Kuva 1" descr="Kuva, joka sisältää kohteen Fontti, logo, Grafiikka, symbol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215" cy="481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37DA">
      <w:rPr>
        <w:noProof/>
        <w:sz w:val="28"/>
        <w:szCs w:val="28"/>
        <w:lang w:val="en-US"/>
      </w:rPr>
      <w:t>Kartta</w:t>
    </w:r>
  </w:p>
  <w:p w14:paraId="7000E633" w14:textId="77777777" w:rsidR="004F622E" w:rsidRDefault="3BDC2A12" w:rsidP="3BDC2A12">
    <w:pPr>
      <w:pStyle w:val="Yltunniste"/>
      <w:tabs>
        <w:tab w:val="clear" w:pos="10206"/>
        <w:tab w:val="right" w:pos="9923"/>
      </w:tabs>
      <w:rPr>
        <w:sz w:val="28"/>
        <w:szCs w:val="28"/>
      </w:rPr>
    </w:pPr>
    <w:proofErr w:type="spellStart"/>
    <w:r w:rsidRPr="3BDC2A12">
      <w:rPr>
        <w:sz w:val="28"/>
        <w:szCs w:val="28"/>
      </w:rPr>
      <w:t>Hippokisat</w:t>
    </w:r>
    <w:proofErr w:type="spellEnd"/>
    <w:r w:rsidRPr="3BDC2A12">
      <w:rPr>
        <w:sz w:val="28"/>
        <w:szCs w:val="28"/>
      </w:rPr>
      <w:t xml:space="preserve"> 2026</w:t>
    </w:r>
  </w:p>
  <w:p w14:paraId="6D8C210B" w14:textId="77777777" w:rsidR="3BDC2A12" w:rsidRDefault="3BDC2A12" w:rsidP="3BDC2A12">
    <w:pPr>
      <w:pStyle w:val="Yltunniste"/>
      <w:tabs>
        <w:tab w:val="clear" w:pos="10206"/>
        <w:tab w:val="right" w:pos="9923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715C"/>
    <w:multiLevelType w:val="hybridMultilevel"/>
    <w:tmpl w:val="32F8CDDA"/>
    <w:lvl w:ilvl="0" w:tplc="28FE03F8">
      <w:start w:val="3"/>
      <w:numFmt w:val="bullet"/>
      <w:lvlText w:val="-"/>
      <w:lvlJc w:val="left"/>
      <w:pPr>
        <w:tabs>
          <w:tab w:val="num" w:pos="949"/>
        </w:tabs>
        <w:ind w:left="9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1" w15:restartNumberingAfterBreak="0">
    <w:nsid w:val="061E5691"/>
    <w:multiLevelType w:val="hybridMultilevel"/>
    <w:tmpl w:val="0F9AF122"/>
    <w:lvl w:ilvl="0" w:tplc="5426B136">
      <w:start w:val="1"/>
      <w:numFmt w:val="decimal"/>
      <w:lvlText w:val="Picture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A1C2F"/>
    <w:multiLevelType w:val="hybridMultilevel"/>
    <w:tmpl w:val="E834CA26"/>
    <w:lvl w:ilvl="0" w:tplc="040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724856"/>
    <w:multiLevelType w:val="multilevel"/>
    <w:tmpl w:val="8F1E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45BC2"/>
    <w:multiLevelType w:val="hybridMultilevel"/>
    <w:tmpl w:val="CCC8B872"/>
    <w:lvl w:ilvl="0" w:tplc="8D965CDA">
      <w:start w:val="1"/>
      <w:numFmt w:val="decimal"/>
      <w:pStyle w:val="Kuva"/>
      <w:lvlText w:val="Kuva 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7568DD"/>
    <w:multiLevelType w:val="multilevel"/>
    <w:tmpl w:val="8EF4A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4910AD"/>
    <w:multiLevelType w:val="hybridMultilevel"/>
    <w:tmpl w:val="C7FCC004"/>
    <w:lvl w:ilvl="0" w:tplc="28FE03F8">
      <w:start w:val="3"/>
      <w:numFmt w:val="bullet"/>
      <w:lvlText w:val="-"/>
      <w:lvlJc w:val="left"/>
      <w:pPr>
        <w:tabs>
          <w:tab w:val="num" w:pos="949"/>
        </w:tabs>
        <w:ind w:left="9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7" w15:restartNumberingAfterBreak="0">
    <w:nsid w:val="16934214"/>
    <w:multiLevelType w:val="hybridMultilevel"/>
    <w:tmpl w:val="514066F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7892A2B"/>
    <w:multiLevelType w:val="hybridMultilevel"/>
    <w:tmpl w:val="1A72C9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FE03F8">
      <w:start w:val="3"/>
      <w:numFmt w:val="bullet"/>
      <w:lvlText w:val="-"/>
      <w:lvlJc w:val="left"/>
      <w:pPr>
        <w:tabs>
          <w:tab w:val="num" w:pos="949"/>
        </w:tabs>
        <w:ind w:left="949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1669"/>
        </w:tabs>
        <w:ind w:left="1669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090003">
      <w:start w:val="1"/>
      <w:numFmt w:val="decimal"/>
      <w:lvlText w:val="%5."/>
      <w:lvlJc w:val="left"/>
      <w:pPr>
        <w:tabs>
          <w:tab w:val="num" w:pos="3109"/>
        </w:tabs>
        <w:ind w:left="3109" w:hanging="360"/>
      </w:pPr>
    </w:lvl>
    <w:lvl w:ilvl="5" w:tplc="04090005">
      <w:start w:val="1"/>
      <w:numFmt w:val="decimal"/>
      <w:lvlText w:val="%6."/>
      <w:lvlJc w:val="left"/>
      <w:pPr>
        <w:tabs>
          <w:tab w:val="num" w:pos="3829"/>
        </w:tabs>
        <w:ind w:left="3829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090003">
      <w:start w:val="1"/>
      <w:numFmt w:val="decimal"/>
      <w:lvlText w:val="%8."/>
      <w:lvlJc w:val="left"/>
      <w:pPr>
        <w:tabs>
          <w:tab w:val="num" w:pos="5269"/>
        </w:tabs>
        <w:ind w:left="5269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89"/>
        </w:tabs>
        <w:ind w:left="5989" w:hanging="360"/>
      </w:pPr>
    </w:lvl>
  </w:abstractNum>
  <w:abstractNum w:abstractNumId="9" w15:restartNumberingAfterBreak="0">
    <w:nsid w:val="17AC58B3"/>
    <w:multiLevelType w:val="hybridMultilevel"/>
    <w:tmpl w:val="11BA725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D76E73"/>
    <w:multiLevelType w:val="hybridMultilevel"/>
    <w:tmpl w:val="146A64A6"/>
    <w:lvl w:ilvl="0" w:tplc="49A26258">
      <w:start w:val="1"/>
      <w:numFmt w:val="decimal"/>
      <w:pStyle w:val="Tabletitle"/>
      <w:lvlText w:val="Tabl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6941B6"/>
    <w:multiLevelType w:val="multilevel"/>
    <w:tmpl w:val="98349EA2"/>
    <w:lvl w:ilvl="0">
      <w:start w:val="1"/>
      <w:numFmt w:val="decimal"/>
      <w:pStyle w:val="Otsikko1"/>
      <w:lvlText w:val="%1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Otsikko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Otsikko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upperLetter"/>
      <w:pStyle w:val="Otsikko4"/>
      <w:lvlText w:val="%4"/>
      <w:lvlJc w:val="left"/>
      <w:pPr>
        <w:tabs>
          <w:tab w:val="num" w:pos="1211"/>
        </w:tabs>
        <w:ind w:left="1134" w:hanging="283"/>
      </w:p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FB35CF1"/>
    <w:multiLevelType w:val="multilevel"/>
    <w:tmpl w:val="935C9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C2D44"/>
    <w:multiLevelType w:val="hybridMultilevel"/>
    <w:tmpl w:val="F3E2D47A"/>
    <w:lvl w:ilvl="0" w:tplc="883266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 w15:restartNumberingAfterBreak="0">
    <w:nsid w:val="253C300D"/>
    <w:multiLevelType w:val="hybridMultilevel"/>
    <w:tmpl w:val="49D002E6"/>
    <w:lvl w:ilvl="0" w:tplc="2000000F">
      <w:start w:val="1"/>
      <w:numFmt w:val="decimal"/>
      <w:lvlText w:val="%1."/>
      <w:lvlJc w:val="left"/>
      <w:pPr>
        <w:ind w:left="1211" w:hanging="360"/>
      </w:pPr>
    </w:lvl>
    <w:lvl w:ilvl="1" w:tplc="20000019" w:tentative="1">
      <w:start w:val="1"/>
      <w:numFmt w:val="lowerLetter"/>
      <w:lvlText w:val="%2."/>
      <w:lvlJc w:val="left"/>
      <w:pPr>
        <w:ind w:left="1931" w:hanging="360"/>
      </w:pPr>
    </w:lvl>
    <w:lvl w:ilvl="2" w:tplc="2000001B" w:tentative="1">
      <w:start w:val="1"/>
      <w:numFmt w:val="lowerRoman"/>
      <w:lvlText w:val="%3."/>
      <w:lvlJc w:val="right"/>
      <w:pPr>
        <w:ind w:left="2651" w:hanging="180"/>
      </w:pPr>
    </w:lvl>
    <w:lvl w:ilvl="3" w:tplc="2000000F" w:tentative="1">
      <w:start w:val="1"/>
      <w:numFmt w:val="decimal"/>
      <w:lvlText w:val="%4."/>
      <w:lvlJc w:val="left"/>
      <w:pPr>
        <w:ind w:left="3371" w:hanging="360"/>
      </w:pPr>
    </w:lvl>
    <w:lvl w:ilvl="4" w:tplc="20000019" w:tentative="1">
      <w:start w:val="1"/>
      <w:numFmt w:val="lowerLetter"/>
      <w:lvlText w:val="%5."/>
      <w:lvlJc w:val="left"/>
      <w:pPr>
        <w:ind w:left="4091" w:hanging="360"/>
      </w:pPr>
    </w:lvl>
    <w:lvl w:ilvl="5" w:tplc="2000001B" w:tentative="1">
      <w:start w:val="1"/>
      <w:numFmt w:val="lowerRoman"/>
      <w:lvlText w:val="%6."/>
      <w:lvlJc w:val="right"/>
      <w:pPr>
        <w:ind w:left="4811" w:hanging="180"/>
      </w:pPr>
    </w:lvl>
    <w:lvl w:ilvl="6" w:tplc="2000000F" w:tentative="1">
      <w:start w:val="1"/>
      <w:numFmt w:val="decimal"/>
      <w:lvlText w:val="%7."/>
      <w:lvlJc w:val="left"/>
      <w:pPr>
        <w:ind w:left="5531" w:hanging="360"/>
      </w:pPr>
    </w:lvl>
    <w:lvl w:ilvl="7" w:tplc="20000019" w:tentative="1">
      <w:start w:val="1"/>
      <w:numFmt w:val="lowerLetter"/>
      <w:lvlText w:val="%8."/>
      <w:lvlJc w:val="left"/>
      <w:pPr>
        <w:ind w:left="6251" w:hanging="360"/>
      </w:pPr>
    </w:lvl>
    <w:lvl w:ilvl="8" w:tplc="2000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97C2F85"/>
    <w:multiLevelType w:val="singleLevel"/>
    <w:tmpl w:val="A6C6A22E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299752F3"/>
    <w:multiLevelType w:val="hybridMultilevel"/>
    <w:tmpl w:val="F9EC8BEC"/>
    <w:lvl w:ilvl="0" w:tplc="04090001">
      <w:start w:val="1"/>
      <w:numFmt w:val="bullet"/>
      <w:lvlText w:val="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abstractNum w:abstractNumId="17" w15:restartNumberingAfterBreak="0">
    <w:nsid w:val="303B0B35"/>
    <w:multiLevelType w:val="hybridMultilevel"/>
    <w:tmpl w:val="3FF644C8"/>
    <w:lvl w:ilvl="0" w:tplc="3DF2D784">
      <w:start w:val="1"/>
      <w:numFmt w:val="decimal"/>
      <w:pStyle w:val="Picture"/>
      <w:lvlText w:val="Pict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F3617F"/>
    <w:multiLevelType w:val="hybridMultilevel"/>
    <w:tmpl w:val="33A0E514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38247DDC"/>
    <w:multiLevelType w:val="hybridMultilevel"/>
    <w:tmpl w:val="E75688AA"/>
    <w:lvl w:ilvl="0" w:tplc="547A2946">
      <w:start w:val="10"/>
      <w:numFmt w:val="bullet"/>
      <w:lvlText w:val=""/>
      <w:lvlJc w:val="left"/>
      <w:pPr>
        <w:tabs>
          <w:tab w:val="num" w:pos="1571"/>
        </w:tabs>
        <w:ind w:left="1571" w:hanging="360"/>
      </w:pPr>
      <w:rPr>
        <w:rFonts w:ascii="Wingdings" w:hAnsi="Wingdings" w:cs="Times New Roman" w:hint="default"/>
        <w:color w:val="000000"/>
      </w:rPr>
    </w:lvl>
    <w:lvl w:ilvl="1" w:tplc="5B9E41A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547A2946">
      <w:start w:val="10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color w:val="00000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C58E1"/>
    <w:multiLevelType w:val="multilevel"/>
    <w:tmpl w:val="E71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723EA"/>
    <w:multiLevelType w:val="singleLevel"/>
    <w:tmpl w:val="F04C3A8E"/>
    <w:lvl w:ilvl="0">
      <w:start w:val="1"/>
      <w:numFmt w:val="bullet"/>
      <w:pStyle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22" w15:restartNumberingAfterBreak="0">
    <w:nsid w:val="41EB0988"/>
    <w:multiLevelType w:val="hybridMultilevel"/>
    <w:tmpl w:val="71C65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374C53"/>
    <w:multiLevelType w:val="hybridMultilevel"/>
    <w:tmpl w:val="A8160356"/>
    <w:lvl w:ilvl="0" w:tplc="7DD263D4">
      <w:start w:val="1"/>
      <w:numFmt w:val="decimal"/>
      <w:pStyle w:val="Style1"/>
      <w:lvlText w:val="Taulukko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F750C9"/>
    <w:multiLevelType w:val="hybridMultilevel"/>
    <w:tmpl w:val="DB5E2D38"/>
    <w:lvl w:ilvl="0" w:tplc="28FE03F8">
      <w:start w:val="3"/>
      <w:numFmt w:val="bullet"/>
      <w:lvlText w:val="-"/>
      <w:lvlJc w:val="left"/>
      <w:pPr>
        <w:tabs>
          <w:tab w:val="num" w:pos="949"/>
        </w:tabs>
        <w:ind w:left="94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69"/>
        </w:tabs>
        <w:ind w:left="166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89"/>
        </w:tabs>
        <w:ind w:left="23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09"/>
        </w:tabs>
        <w:ind w:left="31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29"/>
        </w:tabs>
        <w:ind w:left="382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49"/>
        </w:tabs>
        <w:ind w:left="45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69"/>
        </w:tabs>
        <w:ind w:left="52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89"/>
        </w:tabs>
        <w:ind w:left="598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09"/>
        </w:tabs>
        <w:ind w:left="6709" w:hanging="360"/>
      </w:pPr>
      <w:rPr>
        <w:rFonts w:ascii="Wingdings" w:hAnsi="Wingdings" w:hint="default"/>
      </w:rPr>
    </w:lvl>
  </w:abstractNum>
  <w:abstractNum w:abstractNumId="25" w15:restartNumberingAfterBreak="0">
    <w:nsid w:val="4C5F1531"/>
    <w:multiLevelType w:val="hybridMultilevel"/>
    <w:tmpl w:val="46A6B8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BB4C68"/>
    <w:multiLevelType w:val="hybridMultilevel"/>
    <w:tmpl w:val="4F38B1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42F4F37"/>
    <w:multiLevelType w:val="hybridMultilevel"/>
    <w:tmpl w:val="A60469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D93DE2"/>
    <w:multiLevelType w:val="multilevel"/>
    <w:tmpl w:val="7B9EF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065879"/>
    <w:multiLevelType w:val="hybridMultilevel"/>
    <w:tmpl w:val="B8EA70E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E211CA"/>
    <w:multiLevelType w:val="hybridMultilevel"/>
    <w:tmpl w:val="60C60B9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827EE6"/>
    <w:multiLevelType w:val="multilevel"/>
    <w:tmpl w:val="29B2F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6525A"/>
    <w:multiLevelType w:val="multilevel"/>
    <w:tmpl w:val="3CEA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D2751"/>
    <w:multiLevelType w:val="multilevel"/>
    <w:tmpl w:val="28EC3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9050A"/>
    <w:multiLevelType w:val="multilevel"/>
    <w:tmpl w:val="EE385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EB2A8E"/>
    <w:multiLevelType w:val="hybridMultilevel"/>
    <w:tmpl w:val="42C4C97A"/>
    <w:lvl w:ilvl="0" w:tplc="A27AC474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6" w15:restartNumberingAfterBreak="0">
    <w:nsid w:val="757B3DCB"/>
    <w:multiLevelType w:val="multilevel"/>
    <w:tmpl w:val="98487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8E79C9"/>
    <w:multiLevelType w:val="hybridMultilevel"/>
    <w:tmpl w:val="DC02DF06"/>
    <w:lvl w:ilvl="0" w:tplc="56F2F5DE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182344"/>
    <w:multiLevelType w:val="hybridMultilevel"/>
    <w:tmpl w:val="3BDAAE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A2D76"/>
    <w:multiLevelType w:val="hybridMultilevel"/>
    <w:tmpl w:val="2C88EC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D2A65"/>
    <w:multiLevelType w:val="hybridMultilevel"/>
    <w:tmpl w:val="1A72C96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949"/>
        </w:tabs>
        <w:ind w:left="949" w:hanging="360"/>
      </w:pPr>
    </w:lvl>
    <w:lvl w:ilvl="2" w:tplc="04090005">
      <w:start w:val="1"/>
      <w:numFmt w:val="decimal"/>
      <w:lvlText w:val="%3."/>
      <w:lvlJc w:val="left"/>
      <w:pPr>
        <w:tabs>
          <w:tab w:val="num" w:pos="1669"/>
        </w:tabs>
        <w:ind w:left="1669" w:hanging="360"/>
      </w:pPr>
    </w:lvl>
    <w:lvl w:ilvl="3" w:tplc="04090001">
      <w:start w:val="1"/>
      <w:numFmt w:val="decimal"/>
      <w:lvlText w:val="%4."/>
      <w:lvlJc w:val="left"/>
      <w:pPr>
        <w:tabs>
          <w:tab w:val="num" w:pos="2389"/>
        </w:tabs>
        <w:ind w:left="2389" w:hanging="360"/>
      </w:pPr>
    </w:lvl>
    <w:lvl w:ilvl="4" w:tplc="04090003">
      <w:start w:val="1"/>
      <w:numFmt w:val="decimal"/>
      <w:lvlText w:val="%5."/>
      <w:lvlJc w:val="left"/>
      <w:pPr>
        <w:tabs>
          <w:tab w:val="num" w:pos="3109"/>
        </w:tabs>
        <w:ind w:left="3109" w:hanging="360"/>
      </w:pPr>
    </w:lvl>
    <w:lvl w:ilvl="5" w:tplc="04090005">
      <w:start w:val="1"/>
      <w:numFmt w:val="decimal"/>
      <w:lvlText w:val="%6."/>
      <w:lvlJc w:val="left"/>
      <w:pPr>
        <w:tabs>
          <w:tab w:val="num" w:pos="3829"/>
        </w:tabs>
        <w:ind w:left="3829" w:hanging="360"/>
      </w:pPr>
    </w:lvl>
    <w:lvl w:ilvl="6" w:tplc="04090001">
      <w:start w:val="1"/>
      <w:numFmt w:val="decimal"/>
      <w:lvlText w:val="%7."/>
      <w:lvlJc w:val="left"/>
      <w:pPr>
        <w:tabs>
          <w:tab w:val="num" w:pos="4549"/>
        </w:tabs>
        <w:ind w:left="4549" w:hanging="360"/>
      </w:pPr>
    </w:lvl>
    <w:lvl w:ilvl="7" w:tplc="04090003">
      <w:start w:val="1"/>
      <w:numFmt w:val="decimal"/>
      <w:lvlText w:val="%8."/>
      <w:lvlJc w:val="left"/>
      <w:pPr>
        <w:tabs>
          <w:tab w:val="num" w:pos="5269"/>
        </w:tabs>
        <w:ind w:left="5269" w:hanging="360"/>
      </w:pPr>
    </w:lvl>
    <w:lvl w:ilvl="8" w:tplc="04090005">
      <w:start w:val="1"/>
      <w:numFmt w:val="decimal"/>
      <w:lvlText w:val="%9."/>
      <w:lvlJc w:val="left"/>
      <w:pPr>
        <w:tabs>
          <w:tab w:val="num" w:pos="5989"/>
        </w:tabs>
        <w:ind w:left="5989" w:hanging="360"/>
      </w:pPr>
    </w:lvl>
  </w:abstractNum>
  <w:num w:numId="1" w16cid:durableId="2089037988">
    <w:abstractNumId w:val="21"/>
  </w:num>
  <w:num w:numId="2" w16cid:durableId="1187328553">
    <w:abstractNumId w:val="15"/>
  </w:num>
  <w:num w:numId="3" w16cid:durableId="207647196">
    <w:abstractNumId w:val="11"/>
  </w:num>
  <w:num w:numId="4" w16cid:durableId="45105430">
    <w:abstractNumId w:val="2"/>
  </w:num>
  <w:num w:numId="5" w16cid:durableId="1654676525">
    <w:abstractNumId w:val="13"/>
  </w:num>
  <w:num w:numId="6" w16cid:durableId="1509518974">
    <w:abstractNumId w:val="35"/>
  </w:num>
  <w:num w:numId="7" w16cid:durableId="1133332632">
    <w:abstractNumId w:val="26"/>
  </w:num>
  <w:num w:numId="8" w16cid:durableId="1240020967">
    <w:abstractNumId w:val="39"/>
  </w:num>
  <w:num w:numId="9" w16cid:durableId="1555503725">
    <w:abstractNumId w:val="22"/>
  </w:num>
  <w:num w:numId="10" w16cid:durableId="1853253791">
    <w:abstractNumId w:val="27"/>
  </w:num>
  <w:num w:numId="11" w16cid:durableId="953363857">
    <w:abstractNumId w:val="30"/>
  </w:num>
  <w:num w:numId="12" w16cid:durableId="1250507614">
    <w:abstractNumId w:val="16"/>
  </w:num>
  <w:num w:numId="13" w16cid:durableId="2041738364">
    <w:abstractNumId w:val="29"/>
  </w:num>
  <w:num w:numId="14" w16cid:durableId="223294732">
    <w:abstractNumId w:val="25"/>
  </w:num>
  <w:num w:numId="15" w16cid:durableId="2045208421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9791135">
    <w:abstractNumId w:val="19"/>
  </w:num>
  <w:num w:numId="17" w16cid:durableId="115224681">
    <w:abstractNumId w:val="8"/>
  </w:num>
  <w:num w:numId="18" w16cid:durableId="1858231637">
    <w:abstractNumId w:val="24"/>
  </w:num>
  <w:num w:numId="19" w16cid:durableId="304087705">
    <w:abstractNumId w:val="6"/>
  </w:num>
  <w:num w:numId="20" w16cid:durableId="373115682">
    <w:abstractNumId w:val="0"/>
  </w:num>
  <w:num w:numId="21" w16cid:durableId="1852060043">
    <w:abstractNumId w:val="38"/>
  </w:num>
  <w:num w:numId="22" w16cid:durableId="1939486796">
    <w:abstractNumId w:val="7"/>
  </w:num>
  <w:num w:numId="23" w16cid:durableId="153305697">
    <w:abstractNumId w:val="9"/>
  </w:num>
  <w:num w:numId="24" w16cid:durableId="1282570382">
    <w:abstractNumId w:val="18"/>
  </w:num>
  <w:num w:numId="25" w16cid:durableId="65274631">
    <w:abstractNumId w:val="1"/>
  </w:num>
  <w:num w:numId="26" w16cid:durableId="1255892965">
    <w:abstractNumId w:val="5"/>
  </w:num>
  <w:num w:numId="27" w16cid:durableId="365377739">
    <w:abstractNumId w:val="4"/>
  </w:num>
  <w:num w:numId="28" w16cid:durableId="950284521">
    <w:abstractNumId w:val="10"/>
  </w:num>
  <w:num w:numId="29" w16cid:durableId="632099766">
    <w:abstractNumId w:val="23"/>
  </w:num>
  <w:num w:numId="30" w16cid:durableId="1372608647">
    <w:abstractNumId w:val="37"/>
  </w:num>
  <w:num w:numId="31" w16cid:durableId="1211459941">
    <w:abstractNumId w:val="11"/>
  </w:num>
  <w:num w:numId="32" w16cid:durableId="344093016">
    <w:abstractNumId w:val="11"/>
  </w:num>
  <w:num w:numId="33" w16cid:durableId="1506436753">
    <w:abstractNumId w:val="11"/>
  </w:num>
  <w:num w:numId="34" w16cid:durableId="1045369838">
    <w:abstractNumId w:val="11"/>
  </w:num>
  <w:num w:numId="35" w16cid:durableId="2077898462">
    <w:abstractNumId w:val="21"/>
  </w:num>
  <w:num w:numId="36" w16cid:durableId="1167477263">
    <w:abstractNumId w:val="17"/>
  </w:num>
  <w:num w:numId="37" w16cid:durableId="1348360662">
    <w:abstractNumId w:val="4"/>
  </w:num>
  <w:num w:numId="38" w16cid:durableId="2044288548">
    <w:abstractNumId w:val="10"/>
  </w:num>
  <w:num w:numId="39" w16cid:durableId="554050625">
    <w:abstractNumId w:val="23"/>
  </w:num>
  <w:num w:numId="40" w16cid:durableId="1650984646">
    <w:abstractNumId w:val="37"/>
  </w:num>
  <w:num w:numId="41" w16cid:durableId="302392523">
    <w:abstractNumId w:val="12"/>
  </w:num>
  <w:num w:numId="42" w16cid:durableId="643775181">
    <w:abstractNumId w:val="32"/>
  </w:num>
  <w:num w:numId="43" w16cid:durableId="220678085">
    <w:abstractNumId w:val="36"/>
  </w:num>
  <w:num w:numId="44" w16cid:durableId="559482464">
    <w:abstractNumId w:val="33"/>
  </w:num>
  <w:num w:numId="45" w16cid:durableId="1037974822">
    <w:abstractNumId w:val="31"/>
  </w:num>
  <w:num w:numId="46" w16cid:durableId="1598293399">
    <w:abstractNumId w:val="14"/>
  </w:num>
  <w:num w:numId="47" w16cid:durableId="1443577251">
    <w:abstractNumId w:val="3"/>
  </w:num>
  <w:num w:numId="48" w16cid:durableId="1145855524">
    <w:abstractNumId w:val="34"/>
  </w:num>
  <w:num w:numId="49" w16cid:durableId="291904499">
    <w:abstractNumId w:val="28"/>
  </w:num>
  <w:num w:numId="50" w16cid:durableId="18449764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7C"/>
    <w:rsid w:val="00045F7A"/>
    <w:rsid w:val="00046BC9"/>
    <w:rsid w:val="00056634"/>
    <w:rsid w:val="00056B67"/>
    <w:rsid w:val="00063D7F"/>
    <w:rsid w:val="00064D23"/>
    <w:rsid w:val="00095226"/>
    <w:rsid w:val="000C2871"/>
    <w:rsid w:val="000D04C9"/>
    <w:rsid w:val="000D1446"/>
    <w:rsid w:val="000F1F72"/>
    <w:rsid w:val="00107C0F"/>
    <w:rsid w:val="0012643D"/>
    <w:rsid w:val="00160148"/>
    <w:rsid w:val="00181E05"/>
    <w:rsid w:val="00190FA6"/>
    <w:rsid w:val="00197D3F"/>
    <w:rsid w:val="001C2798"/>
    <w:rsid w:val="001F74E0"/>
    <w:rsid w:val="002079F7"/>
    <w:rsid w:val="00207F35"/>
    <w:rsid w:val="00217C78"/>
    <w:rsid w:val="00223008"/>
    <w:rsid w:val="00232C71"/>
    <w:rsid w:val="00235A64"/>
    <w:rsid w:val="00254BE6"/>
    <w:rsid w:val="002560C6"/>
    <w:rsid w:val="00281F25"/>
    <w:rsid w:val="002844DE"/>
    <w:rsid w:val="002B01E4"/>
    <w:rsid w:val="002B477B"/>
    <w:rsid w:val="002F4E12"/>
    <w:rsid w:val="0035037D"/>
    <w:rsid w:val="00351BD4"/>
    <w:rsid w:val="003528C5"/>
    <w:rsid w:val="00364E61"/>
    <w:rsid w:val="0036552E"/>
    <w:rsid w:val="00370E1A"/>
    <w:rsid w:val="00380010"/>
    <w:rsid w:val="0038563B"/>
    <w:rsid w:val="003A18BE"/>
    <w:rsid w:val="003B725D"/>
    <w:rsid w:val="003E0617"/>
    <w:rsid w:val="003F160E"/>
    <w:rsid w:val="003F53A9"/>
    <w:rsid w:val="00407A64"/>
    <w:rsid w:val="00434350"/>
    <w:rsid w:val="00441FE2"/>
    <w:rsid w:val="004477E9"/>
    <w:rsid w:val="004551D2"/>
    <w:rsid w:val="00461A40"/>
    <w:rsid w:val="004729BF"/>
    <w:rsid w:val="00473933"/>
    <w:rsid w:val="004A0959"/>
    <w:rsid w:val="004C3F43"/>
    <w:rsid w:val="004D5244"/>
    <w:rsid w:val="004D7C67"/>
    <w:rsid w:val="004E1783"/>
    <w:rsid w:val="004E1968"/>
    <w:rsid w:val="004F622E"/>
    <w:rsid w:val="004F745E"/>
    <w:rsid w:val="0050358A"/>
    <w:rsid w:val="00510268"/>
    <w:rsid w:val="00512172"/>
    <w:rsid w:val="0052327F"/>
    <w:rsid w:val="00534C13"/>
    <w:rsid w:val="00554CC1"/>
    <w:rsid w:val="00555811"/>
    <w:rsid w:val="005566AA"/>
    <w:rsid w:val="00560402"/>
    <w:rsid w:val="005742D5"/>
    <w:rsid w:val="0058027F"/>
    <w:rsid w:val="00593F34"/>
    <w:rsid w:val="005A21A8"/>
    <w:rsid w:val="005A4B04"/>
    <w:rsid w:val="005A5F96"/>
    <w:rsid w:val="005A7CC9"/>
    <w:rsid w:val="005B09F7"/>
    <w:rsid w:val="005B0EF2"/>
    <w:rsid w:val="005C2C1E"/>
    <w:rsid w:val="005C432C"/>
    <w:rsid w:val="005E2CDA"/>
    <w:rsid w:val="00601ABF"/>
    <w:rsid w:val="00634CC3"/>
    <w:rsid w:val="00634E46"/>
    <w:rsid w:val="006466FD"/>
    <w:rsid w:val="00663B0C"/>
    <w:rsid w:val="0068317C"/>
    <w:rsid w:val="00694EC1"/>
    <w:rsid w:val="006A3ABF"/>
    <w:rsid w:val="006B7243"/>
    <w:rsid w:val="006C5C11"/>
    <w:rsid w:val="006E1CE4"/>
    <w:rsid w:val="006F17FE"/>
    <w:rsid w:val="006F2424"/>
    <w:rsid w:val="00700F81"/>
    <w:rsid w:val="00706FEC"/>
    <w:rsid w:val="00716987"/>
    <w:rsid w:val="00765AA8"/>
    <w:rsid w:val="00767F32"/>
    <w:rsid w:val="0077455C"/>
    <w:rsid w:val="00775E67"/>
    <w:rsid w:val="00794C40"/>
    <w:rsid w:val="007978FE"/>
    <w:rsid w:val="007A1E4C"/>
    <w:rsid w:val="007A37DA"/>
    <w:rsid w:val="007B0361"/>
    <w:rsid w:val="007B290A"/>
    <w:rsid w:val="007B6F82"/>
    <w:rsid w:val="007D5788"/>
    <w:rsid w:val="007E0A84"/>
    <w:rsid w:val="007E12F0"/>
    <w:rsid w:val="008114E0"/>
    <w:rsid w:val="008201B7"/>
    <w:rsid w:val="00826D62"/>
    <w:rsid w:val="008439E4"/>
    <w:rsid w:val="00845EB8"/>
    <w:rsid w:val="00870C21"/>
    <w:rsid w:val="00892DCC"/>
    <w:rsid w:val="00895CA3"/>
    <w:rsid w:val="008A2438"/>
    <w:rsid w:val="008A6E0D"/>
    <w:rsid w:val="008D4BF5"/>
    <w:rsid w:val="008E1F9B"/>
    <w:rsid w:val="008E7003"/>
    <w:rsid w:val="009034E0"/>
    <w:rsid w:val="009062C9"/>
    <w:rsid w:val="009269BF"/>
    <w:rsid w:val="00933752"/>
    <w:rsid w:val="0093590B"/>
    <w:rsid w:val="00945708"/>
    <w:rsid w:val="00974759"/>
    <w:rsid w:val="00981F97"/>
    <w:rsid w:val="00983EB1"/>
    <w:rsid w:val="00995D20"/>
    <w:rsid w:val="009E228B"/>
    <w:rsid w:val="009E311D"/>
    <w:rsid w:val="009F09D8"/>
    <w:rsid w:val="009F4677"/>
    <w:rsid w:val="00A420AC"/>
    <w:rsid w:val="00A44AE4"/>
    <w:rsid w:val="00A47699"/>
    <w:rsid w:val="00A4774D"/>
    <w:rsid w:val="00A502DD"/>
    <w:rsid w:val="00A55560"/>
    <w:rsid w:val="00A645FC"/>
    <w:rsid w:val="00A77E51"/>
    <w:rsid w:val="00A8502F"/>
    <w:rsid w:val="00AC5A0A"/>
    <w:rsid w:val="00AD1A06"/>
    <w:rsid w:val="00AE1973"/>
    <w:rsid w:val="00B331D3"/>
    <w:rsid w:val="00B475C5"/>
    <w:rsid w:val="00B7193D"/>
    <w:rsid w:val="00B74FA4"/>
    <w:rsid w:val="00B807A0"/>
    <w:rsid w:val="00B92EC1"/>
    <w:rsid w:val="00BB6054"/>
    <w:rsid w:val="00BB647C"/>
    <w:rsid w:val="00BC71C7"/>
    <w:rsid w:val="00BC7E19"/>
    <w:rsid w:val="00C02BEE"/>
    <w:rsid w:val="00C07F88"/>
    <w:rsid w:val="00C11D5D"/>
    <w:rsid w:val="00C316A6"/>
    <w:rsid w:val="00C3254C"/>
    <w:rsid w:val="00C359B7"/>
    <w:rsid w:val="00C545DF"/>
    <w:rsid w:val="00C738A9"/>
    <w:rsid w:val="00C765BC"/>
    <w:rsid w:val="00C9472C"/>
    <w:rsid w:val="00C97862"/>
    <w:rsid w:val="00CC2F75"/>
    <w:rsid w:val="00CF725F"/>
    <w:rsid w:val="00D43535"/>
    <w:rsid w:val="00D60495"/>
    <w:rsid w:val="00D634F6"/>
    <w:rsid w:val="00D65B9B"/>
    <w:rsid w:val="00D84F37"/>
    <w:rsid w:val="00D90583"/>
    <w:rsid w:val="00DD2038"/>
    <w:rsid w:val="00DF2571"/>
    <w:rsid w:val="00DF3CCC"/>
    <w:rsid w:val="00E06A8A"/>
    <w:rsid w:val="00E1501E"/>
    <w:rsid w:val="00E4108E"/>
    <w:rsid w:val="00E44E4F"/>
    <w:rsid w:val="00E55241"/>
    <w:rsid w:val="00E729BA"/>
    <w:rsid w:val="00EC29D0"/>
    <w:rsid w:val="00EC4C9C"/>
    <w:rsid w:val="00EC68B9"/>
    <w:rsid w:val="00EE2961"/>
    <w:rsid w:val="00F0548C"/>
    <w:rsid w:val="00F0756A"/>
    <w:rsid w:val="00F13420"/>
    <w:rsid w:val="00F2544C"/>
    <w:rsid w:val="00F344F9"/>
    <w:rsid w:val="00F37F09"/>
    <w:rsid w:val="00F53C41"/>
    <w:rsid w:val="00F56B90"/>
    <w:rsid w:val="00F62D79"/>
    <w:rsid w:val="00F86360"/>
    <w:rsid w:val="00F9173F"/>
    <w:rsid w:val="00F953DF"/>
    <w:rsid w:val="00F96E0B"/>
    <w:rsid w:val="00FA41FA"/>
    <w:rsid w:val="00FB6D16"/>
    <w:rsid w:val="00FC324F"/>
    <w:rsid w:val="00FC7291"/>
    <w:rsid w:val="00FE2D81"/>
    <w:rsid w:val="00FF28A5"/>
    <w:rsid w:val="0EFE0AFC"/>
    <w:rsid w:val="108148CA"/>
    <w:rsid w:val="124A22F1"/>
    <w:rsid w:val="270585CF"/>
    <w:rsid w:val="2B8ACEEC"/>
    <w:rsid w:val="3A084CC6"/>
    <w:rsid w:val="3BDC2A12"/>
    <w:rsid w:val="52D7C4C0"/>
    <w:rsid w:val="5477E857"/>
    <w:rsid w:val="616E05FD"/>
    <w:rsid w:val="7352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8B7543"/>
  <w15:chartTrackingRefBased/>
  <w15:docId w15:val="{1520C0B4-CBCD-496B-98CA-DD0ECE444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caption" w:semiHidden="1" w:unhideWhenUsed="1" w:qFormat="1"/>
    <w:lsdException w:name="Strong" w:uiPriority="22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D84F37"/>
    <w:pPr>
      <w:spacing w:before="100"/>
      <w:jc w:val="both"/>
    </w:pPr>
    <w:rPr>
      <w:rFonts w:ascii="Arial" w:hAnsi="Arial"/>
      <w:lang w:val="en-GB"/>
    </w:rPr>
  </w:style>
  <w:style w:type="paragraph" w:styleId="Otsikko1">
    <w:name w:val="heading 1"/>
    <w:basedOn w:val="Normaali"/>
    <w:next w:val="Normaali"/>
    <w:qFormat/>
    <w:rsid w:val="00D84F37"/>
    <w:pPr>
      <w:keepNext/>
      <w:numPr>
        <w:numId w:val="34"/>
      </w:numPr>
      <w:spacing w:before="400" w:after="200"/>
      <w:outlineLvl w:val="0"/>
    </w:pPr>
    <w:rPr>
      <w:b/>
      <w:caps/>
      <w:kern w:val="28"/>
      <w:sz w:val="24"/>
    </w:rPr>
  </w:style>
  <w:style w:type="paragraph" w:styleId="Otsikko2">
    <w:name w:val="heading 2"/>
    <w:basedOn w:val="Normaali"/>
    <w:next w:val="Normaali"/>
    <w:qFormat/>
    <w:rsid w:val="00D84F37"/>
    <w:pPr>
      <w:keepNext/>
      <w:numPr>
        <w:ilvl w:val="1"/>
        <w:numId w:val="34"/>
      </w:numPr>
      <w:spacing w:before="200" w:after="200"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D84F37"/>
    <w:pPr>
      <w:keepNext/>
      <w:numPr>
        <w:ilvl w:val="2"/>
        <w:numId w:val="34"/>
      </w:numPr>
      <w:spacing w:before="200" w:after="200"/>
      <w:outlineLvl w:val="2"/>
    </w:pPr>
    <w:rPr>
      <w:b/>
    </w:rPr>
  </w:style>
  <w:style w:type="paragraph" w:styleId="Otsikko4">
    <w:name w:val="heading 4"/>
    <w:basedOn w:val="Normaali"/>
    <w:next w:val="Normaali"/>
    <w:qFormat/>
    <w:rsid w:val="00D84F37"/>
    <w:pPr>
      <w:keepNext/>
      <w:numPr>
        <w:ilvl w:val="3"/>
        <w:numId w:val="34"/>
      </w:numPr>
      <w:spacing w:before="200" w:after="200"/>
      <w:outlineLvl w:val="3"/>
    </w:pPr>
    <w:rPr>
      <w:b/>
    </w:rPr>
  </w:style>
  <w:style w:type="paragraph" w:styleId="Otsikko5">
    <w:name w:val="heading 5"/>
    <w:basedOn w:val="Normaali"/>
    <w:next w:val="Normaali"/>
    <w:pPr>
      <w:numPr>
        <w:ilvl w:val="4"/>
        <w:numId w:val="34"/>
      </w:numPr>
      <w:spacing w:before="240" w:after="60"/>
      <w:outlineLvl w:val="4"/>
    </w:pPr>
    <w:rPr>
      <w:sz w:val="22"/>
    </w:rPr>
  </w:style>
  <w:style w:type="paragraph" w:styleId="Otsikko6">
    <w:name w:val="heading 6"/>
    <w:basedOn w:val="Normaali"/>
    <w:next w:val="Normaali"/>
    <w:pPr>
      <w:numPr>
        <w:ilvl w:val="5"/>
        <w:numId w:val="34"/>
      </w:numPr>
      <w:spacing w:before="240" w:after="60"/>
      <w:outlineLvl w:val="5"/>
    </w:pPr>
    <w:rPr>
      <w:i/>
      <w:sz w:val="22"/>
    </w:rPr>
  </w:style>
  <w:style w:type="paragraph" w:styleId="Otsikko7">
    <w:name w:val="heading 7"/>
    <w:basedOn w:val="Normaali"/>
    <w:next w:val="Normaali"/>
    <w:pPr>
      <w:numPr>
        <w:ilvl w:val="6"/>
        <w:numId w:val="34"/>
      </w:numPr>
      <w:spacing w:before="240" w:after="60"/>
      <w:outlineLvl w:val="6"/>
    </w:pPr>
  </w:style>
  <w:style w:type="paragraph" w:styleId="Otsikko8">
    <w:name w:val="heading 8"/>
    <w:basedOn w:val="Normaali"/>
    <w:next w:val="Normaali"/>
    <w:pPr>
      <w:numPr>
        <w:ilvl w:val="7"/>
        <w:numId w:val="34"/>
      </w:numPr>
      <w:spacing w:before="240" w:after="60"/>
      <w:outlineLvl w:val="7"/>
    </w:pPr>
    <w:rPr>
      <w:i/>
    </w:rPr>
  </w:style>
  <w:style w:type="paragraph" w:styleId="Otsikko9">
    <w:name w:val="heading 9"/>
    <w:basedOn w:val="Normaali"/>
    <w:next w:val="Normaali"/>
    <w:pPr>
      <w:numPr>
        <w:ilvl w:val="8"/>
        <w:numId w:val="34"/>
      </w:numPr>
      <w:spacing w:before="240" w:after="60"/>
      <w:outlineLvl w:val="8"/>
    </w:pPr>
    <w:rPr>
      <w:b/>
      <w:i/>
      <w:sz w:val="1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Normal2">
    <w:name w:val="Normal2"/>
    <w:basedOn w:val="Normaali"/>
    <w:pPr>
      <w:ind w:left="1134"/>
    </w:pPr>
  </w:style>
  <w:style w:type="paragraph" w:styleId="Yltunniste">
    <w:name w:val="header"/>
    <w:basedOn w:val="Normaali"/>
    <w:pPr>
      <w:tabs>
        <w:tab w:val="center" w:pos="5103"/>
        <w:tab w:val="right" w:pos="10206"/>
      </w:tabs>
      <w:spacing w:before="40"/>
    </w:pPr>
    <w:rPr>
      <w:b/>
      <w:i/>
      <w:sz w:val="32"/>
    </w:rPr>
  </w:style>
  <w:style w:type="paragraph" w:styleId="Alatunniste">
    <w:name w:val="footer"/>
    <w:basedOn w:val="Normaali"/>
    <w:autoRedefine/>
    <w:pPr>
      <w:tabs>
        <w:tab w:val="center" w:pos="5103"/>
        <w:tab w:val="right" w:pos="9923"/>
      </w:tabs>
    </w:pPr>
    <w:rPr>
      <w:b/>
    </w:rPr>
  </w:style>
  <w:style w:type="character" w:styleId="Sivunumero">
    <w:name w:val="page number"/>
    <w:basedOn w:val="Kappaleenoletusfontti"/>
  </w:style>
  <w:style w:type="paragraph" w:styleId="Sisennettyleipteksti">
    <w:name w:val="Body Text Indent"/>
    <w:basedOn w:val="Normaali"/>
  </w:style>
  <w:style w:type="paragraph" w:customStyle="1" w:styleId="MainTitle">
    <w:name w:val="Main Title"/>
    <w:basedOn w:val="Normaali"/>
    <w:next w:val="Normaali"/>
    <w:pPr>
      <w:spacing w:after="400"/>
    </w:pPr>
    <w:rPr>
      <w:b/>
      <w:caps/>
      <w:sz w:val="32"/>
    </w:rPr>
  </w:style>
  <w:style w:type="paragraph" w:customStyle="1" w:styleId="Bullet">
    <w:name w:val="Bullet"/>
    <w:basedOn w:val="Normaali"/>
    <w:qFormat/>
    <w:rsid w:val="00D84F37"/>
    <w:pPr>
      <w:numPr>
        <w:numId w:val="35"/>
      </w:numPr>
      <w:tabs>
        <w:tab w:val="left" w:pos="0"/>
      </w:tabs>
      <w:spacing w:before="0"/>
    </w:pPr>
    <w:rPr>
      <w:snapToGrid w:val="0"/>
    </w:rPr>
  </w:style>
  <w:style w:type="paragraph" w:customStyle="1" w:styleId="Bullet2">
    <w:name w:val="Bullet 2"/>
    <w:basedOn w:val="Normal2"/>
    <w:pPr>
      <w:spacing w:before="0"/>
      <w:ind w:left="0"/>
    </w:pPr>
    <w:rPr>
      <w:snapToGrid w:val="0"/>
    </w:rPr>
  </w:style>
  <w:style w:type="paragraph" w:customStyle="1" w:styleId="Table">
    <w:name w:val="Table"/>
    <w:basedOn w:val="Normaali"/>
    <w:qFormat/>
    <w:rsid w:val="00D84F37"/>
    <w:pPr>
      <w:spacing w:before="0"/>
    </w:pPr>
  </w:style>
  <w:style w:type="paragraph" w:styleId="Sisennettyleipteksti2">
    <w:name w:val="Body Text Indent 2"/>
    <w:basedOn w:val="Normaali"/>
    <w:pPr>
      <w:ind w:left="1440"/>
    </w:pPr>
    <w:rPr>
      <w:lang w:val="en-AU"/>
    </w:rPr>
  </w:style>
  <w:style w:type="character" w:styleId="Hyperlinkki">
    <w:name w:val="Hyperlink"/>
    <w:rsid w:val="005A7CC9"/>
    <w:rPr>
      <w:color w:val="0000FF"/>
      <w:u w:val="single"/>
    </w:rPr>
  </w:style>
  <w:style w:type="paragraph" w:styleId="Alaviitteenteksti">
    <w:name w:val="footnote text"/>
    <w:basedOn w:val="Normaali"/>
    <w:semiHidden/>
    <w:rsid w:val="005A7CC9"/>
    <w:pPr>
      <w:spacing w:before="0"/>
    </w:pPr>
  </w:style>
  <w:style w:type="character" w:styleId="Alaviitteenviite">
    <w:name w:val="footnote reference"/>
    <w:semiHidden/>
    <w:rsid w:val="005A7CC9"/>
    <w:rPr>
      <w:vertAlign w:val="superscript"/>
    </w:rPr>
  </w:style>
  <w:style w:type="character" w:styleId="AvattuHyperlinkki">
    <w:name w:val="FollowedHyperlink"/>
    <w:rsid w:val="009034E0"/>
    <w:rPr>
      <w:color w:val="800080"/>
      <w:u w:val="single"/>
    </w:rPr>
  </w:style>
  <w:style w:type="table" w:styleId="TaulukkoRuudukko">
    <w:name w:val="Table Grid"/>
    <w:basedOn w:val="Normaalitaulukko"/>
    <w:rsid w:val="00C9472C"/>
    <w:pPr>
      <w:spacing w:before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luet1">
    <w:name w:val="toc 1"/>
    <w:basedOn w:val="Normaali"/>
    <w:next w:val="Normaali"/>
    <w:autoRedefine/>
    <w:semiHidden/>
    <w:rsid w:val="00F86360"/>
  </w:style>
  <w:style w:type="paragraph" w:customStyle="1" w:styleId="Picture">
    <w:name w:val="Picture"/>
    <w:basedOn w:val="Normaali"/>
    <w:next w:val="Normaali"/>
    <w:qFormat/>
    <w:rsid w:val="00D84F37"/>
    <w:pPr>
      <w:numPr>
        <w:numId w:val="36"/>
      </w:numPr>
      <w:tabs>
        <w:tab w:val="left" w:pos="1134"/>
      </w:tabs>
      <w:spacing w:before="0" w:after="200"/>
    </w:pPr>
    <w:rPr>
      <w:i/>
    </w:rPr>
  </w:style>
  <w:style w:type="paragraph" w:styleId="Sisluet2">
    <w:name w:val="toc 2"/>
    <w:basedOn w:val="Normaali"/>
    <w:next w:val="Normaali"/>
    <w:autoRedefine/>
    <w:semiHidden/>
    <w:rsid w:val="007B0361"/>
  </w:style>
  <w:style w:type="paragraph" w:styleId="Sisluet3">
    <w:name w:val="toc 3"/>
    <w:basedOn w:val="Normaali"/>
    <w:next w:val="Normaali"/>
    <w:autoRedefine/>
    <w:semiHidden/>
    <w:rsid w:val="00775E67"/>
    <w:pPr>
      <w:ind w:left="400"/>
    </w:pPr>
  </w:style>
  <w:style w:type="character" w:customStyle="1" w:styleId="TeroSalmela">
    <w:name w:val="Tero Salmela"/>
    <w:semiHidden/>
    <w:rsid w:val="005566AA"/>
    <w:rPr>
      <w:rFonts w:ascii="Arial" w:hAnsi="Arial" w:cs="Arial"/>
      <w:sz w:val="20"/>
      <w:szCs w:val="20"/>
    </w:rPr>
  </w:style>
  <w:style w:type="paragraph" w:customStyle="1" w:styleId="Kuva">
    <w:name w:val="Kuva"/>
    <w:basedOn w:val="Normaali"/>
    <w:next w:val="Normaali"/>
    <w:qFormat/>
    <w:rsid w:val="00D84F37"/>
    <w:pPr>
      <w:numPr>
        <w:numId w:val="37"/>
      </w:numPr>
      <w:tabs>
        <w:tab w:val="left" w:pos="1134"/>
      </w:tabs>
      <w:spacing w:before="0" w:after="200"/>
    </w:pPr>
    <w:rPr>
      <w:i/>
      <w:lang w:val="fi-FI"/>
    </w:rPr>
  </w:style>
  <w:style w:type="paragraph" w:customStyle="1" w:styleId="Tabletitle">
    <w:name w:val="Table title"/>
    <w:basedOn w:val="Normaali"/>
    <w:next w:val="Normaali"/>
    <w:qFormat/>
    <w:rsid w:val="00D84F37"/>
    <w:pPr>
      <w:numPr>
        <w:numId w:val="38"/>
      </w:numPr>
      <w:tabs>
        <w:tab w:val="left" w:pos="1134"/>
      </w:tabs>
      <w:spacing w:before="200"/>
    </w:pPr>
    <w:rPr>
      <w:i/>
    </w:rPr>
  </w:style>
  <w:style w:type="paragraph" w:customStyle="1" w:styleId="Style1">
    <w:name w:val="Style1"/>
    <w:basedOn w:val="Normaali"/>
    <w:next w:val="Normaali"/>
    <w:qFormat/>
    <w:rsid w:val="00D84F37"/>
    <w:pPr>
      <w:numPr>
        <w:numId w:val="39"/>
      </w:numPr>
      <w:tabs>
        <w:tab w:val="left" w:pos="1134"/>
      </w:tabs>
      <w:spacing w:before="200"/>
    </w:pPr>
    <w:rPr>
      <w:i/>
      <w:lang w:val="fi-FI"/>
    </w:rPr>
  </w:style>
  <w:style w:type="paragraph" w:customStyle="1" w:styleId="Reference">
    <w:name w:val="Reference"/>
    <w:basedOn w:val="Normaali"/>
    <w:qFormat/>
    <w:rsid w:val="00D84F37"/>
    <w:pPr>
      <w:numPr>
        <w:numId w:val="40"/>
      </w:numPr>
      <w:tabs>
        <w:tab w:val="left" w:pos="1134"/>
      </w:tabs>
      <w:spacing w:before="0"/>
    </w:pPr>
  </w:style>
  <w:style w:type="paragraph" w:customStyle="1" w:styleId="muibox-root">
    <w:name w:val="muibox-root"/>
    <w:basedOn w:val="Normaali"/>
    <w:rsid w:val="00A4774D"/>
    <w:pPr>
      <w:spacing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NormaaliWWW">
    <w:name w:val="Normal (Web)"/>
    <w:basedOn w:val="Normaali"/>
    <w:uiPriority w:val="99"/>
    <w:unhideWhenUsed/>
    <w:rsid w:val="00A4774D"/>
    <w:pPr>
      <w:spacing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A4774D"/>
    <w:rPr>
      <w:b/>
      <w:bCs/>
    </w:rPr>
  </w:style>
  <w:style w:type="character" w:styleId="Ratkaisematonmaininta">
    <w:name w:val="Unresolved Mention"/>
    <w:basedOn w:val="Kappaleenoletusfontti"/>
    <w:uiPriority w:val="99"/>
    <w:semiHidden/>
    <w:unhideWhenUsed/>
    <w:rsid w:val="00A477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tsalm\Documents\Custom%20Office%20Templates\MP%20Working%20Instruction%20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CC10BEAADC18E40985DF813E90164F3" ma:contentTypeVersion="14" ma:contentTypeDescription="Luo uusi asiakirja." ma:contentTypeScope="" ma:versionID="7e2149b296c0e7fa292ec018eb089ea8">
  <xsd:schema xmlns:xsd="http://www.w3.org/2001/XMLSchema" xmlns:xs="http://www.w3.org/2001/XMLSchema" xmlns:p="http://schemas.microsoft.com/office/2006/metadata/properties" xmlns:ns2="67937567-cb34-4e9d-a4ce-bbe49d304cda" xmlns:ns3="d05ae2a0-68ce-4285-b8fc-f14758d61dad" targetNamespace="http://schemas.microsoft.com/office/2006/metadata/properties" ma:root="true" ma:fieldsID="ebda0394362897d9d590a8bdb582f1e4" ns2:_="" ns3:_="">
    <xsd:import namespace="67937567-cb34-4e9d-a4ce-bbe49d304cda"/>
    <xsd:import namespace="d05ae2a0-68ce-4285-b8fc-f14758d61d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37567-cb34-4e9d-a4ce-bbe49d304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Kuvien tunnisteet" ma:readOnly="false" ma:fieldId="{5cf76f15-5ced-4ddc-b409-7134ff3c332f}" ma:taxonomyMulti="true" ma:sspId="6015a159-316f-47c0-a70c-64fdf982d1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e2a0-68ce-4285-b8fc-f14758d61d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33a0db-324d-4f50-9205-83fa1e917f6c}" ma:internalName="TaxCatchAll" ma:showField="CatchAllData" ma:web="d05ae2a0-68ce-4285-b8fc-f14758d61d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37567-cb34-4e9d-a4ce-bbe49d304cda">
      <Terms xmlns="http://schemas.microsoft.com/office/infopath/2007/PartnerControls"/>
    </lcf76f155ced4ddcb4097134ff3c332f>
    <TaxCatchAll xmlns="d05ae2a0-68ce-4285-b8fc-f14758d61d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75E347-DF0C-4B93-A57B-7FC7C77D4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37567-cb34-4e9d-a4ce-bbe49d304cda"/>
    <ds:schemaRef ds:uri="d05ae2a0-68ce-4285-b8fc-f14758d61d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8892AD-3F2E-4C0D-87BF-1BFDCD0DE17C}">
  <ds:schemaRefs>
    <ds:schemaRef ds:uri="http://schemas.microsoft.com/office/2006/metadata/properties"/>
    <ds:schemaRef ds:uri="http://schemas.microsoft.com/office/infopath/2007/PartnerControls"/>
    <ds:schemaRef ds:uri="67937567-cb34-4e9d-a4ce-bbe49d304cda"/>
    <ds:schemaRef ds:uri="d05ae2a0-68ce-4285-b8fc-f14758d61dad"/>
  </ds:schemaRefs>
</ds:datastoreItem>
</file>

<file path=customXml/itemProps3.xml><?xml version="1.0" encoding="utf-8"?>
<ds:datastoreItem xmlns:ds="http://schemas.openxmlformats.org/officeDocument/2006/customXml" ds:itemID="{1E8D5497-8950-438F-8C91-E0F4D9233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 Working Instruction -template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Quality Procedure</vt:lpstr>
    </vt:vector>
  </TitlesOfParts>
  <Company>MP / Kone Oyj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Procedure</dc:title>
  <dc:subject/>
  <dc:creator>Salmela Tero</dc:creator>
  <cp:keywords/>
  <cp:lastModifiedBy>Matti Kahilainen</cp:lastModifiedBy>
  <cp:revision>2</cp:revision>
  <cp:lastPrinted>2025-04-30T12:12:00Z</cp:lastPrinted>
  <dcterms:created xsi:type="dcterms:W3CDTF">2026-05-18T13:11:00Z</dcterms:created>
  <dcterms:modified xsi:type="dcterms:W3CDTF">2026-05-18T13:11:00Z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0">
    <vt:lpwstr>10.Templates</vt:lpwstr>
  </property>
  <property fmtid="{D5CDD505-2E9C-101B-9397-08002B2CF9AE}" pid="3" name="Folder">
    <vt:lpwstr/>
  </property>
  <property fmtid="{D5CDD505-2E9C-101B-9397-08002B2CF9AE}" pid="4" name="ContentTypeId">
    <vt:lpwstr>0x010100ECC10BEAADC18E40985DF813E90164F3</vt:lpwstr>
  </property>
  <property fmtid="{D5CDD505-2E9C-101B-9397-08002B2CF9AE}" pid="5" name="MediaServiceImageTags">
    <vt:lpwstr/>
  </property>
</Properties>
</file>